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20F" w:rsidRPr="00C8420F" w:rsidRDefault="00C8420F" w:rsidP="00C8420F">
      <w:pPr>
        <w:pStyle w:val="af8"/>
      </w:pPr>
      <w:bookmarkStart w:id="0" w:name="_Hlk158563801"/>
      <w:bookmarkStart w:id="1" w:name="_Hlk196239883"/>
      <w:bookmarkStart w:id="2" w:name="_Hlk196302390"/>
      <w:r w:rsidRPr="00C8420F">
        <w:t>Раздаточный материал к заданию</w:t>
      </w:r>
      <w:r w:rsidR="004D221E">
        <w:t> </w:t>
      </w:r>
      <w:r w:rsidR="0038147D">
        <w:t>6</w:t>
      </w:r>
      <w:r w:rsidRPr="00C8420F">
        <w:t xml:space="preserve"> </w:t>
      </w:r>
      <w:r w:rsidRPr="00C8420F">
        <w:br/>
        <w:t>«</w:t>
      </w:r>
      <w:r w:rsidR="0038147D" w:rsidRPr="003F054B">
        <w:rPr>
          <w:rFonts w:eastAsia="Times New Roman" w:cs="Times New Roman"/>
          <w:lang w:eastAsia="ru-RU"/>
        </w:rPr>
        <w:t>Способы составления и решения обратных задач к</w:t>
      </w:r>
      <w:r w:rsidR="004D221E">
        <w:rPr>
          <w:rFonts w:eastAsia="Times New Roman" w:cs="Times New Roman"/>
          <w:lang w:eastAsia="ru-RU"/>
        </w:rPr>
        <w:t> </w:t>
      </w:r>
      <w:r w:rsidR="0038147D" w:rsidRPr="003F054B">
        <w:rPr>
          <w:rFonts w:eastAsia="Times New Roman" w:cs="Times New Roman"/>
          <w:lang w:eastAsia="ru-RU"/>
        </w:rPr>
        <w:t>прямой задаче на</w:t>
      </w:r>
      <w:r w:rsidR="0038147D">
        <w:rPr>
          <w:rFonts w:eastAsia="Times New Roman" w:cs="Times New Roman"/>
          <w:lang w:eastAsia="ru-RU"/>
        </w:rPr>
        <w:t> </w:t>
      </w:r>
      <w:r w:rsidR="0038147D" w:rsidRPr="003F054B">
        <w:rPr>
          <w:rFonts w:eastAsia="Times New Roman" w:cs="Times New Roman"/>
          <w:lang w:eastAsia="ru-RU"/>
        </w:rPr>
        <w:t>нахождение</w:t>
      </w:r>
      <w:r w:rsidR="0038147D" w:rsidRPr="003F054B">
        <w:rPr>
          <w:rFonts w:cs="Times New Roman"/>
        </w:rPr>
        <w:t xml:space="preserve"> </w:t>
      </w:r>
      <w:r w:rsidR="0038147D" w:rsidRPr="003F054B">
        <w:rPr>
          <w:rFonts w:eastAsia="Times New Roman" w:cs="Times New Roman"/>
          <w:lang w:eastAsia="ru-RU"/>
        </w:rPr>
        <w:t>вычитаемого</w:t>
      </w:r>
      <w:r w:rsidRPr="00C8420F">
        <w:t>»</w:t>
      </w:r>
      <w:bookmarkEnd w:id="0"/>
      <w:bookmarkEnd w:id="1"/>
      <w:bookmarkEnd w:id="2"/>
    </w:p>
    <w:p w:rsidR="0038147D" w:rsidRPr="003F054B" w:rsidRDefault="0038147D" w:rsidP="00261BC0">
      <w:pPr>
        <w:pStyle w:val="12"/>
      </w:pPr>
      <w:bookmarkStart w:id="3" w:name="_Hlk168657652"/>
      <w:bookmarkEnd w:id="3"/>
      <w:r>
        <w:t>Задача 1 —</w:t>
      </w:r>
      <w:r w:rsidRPr="003F054B">
        <w:t xml:space="preserve"> прямая</w:t>
      </w:r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9922"/>
      </w:tblGrid>
      <w:tr w:rsidR="002874C4" w:rsidTr="00261BC0">
        <w:tc>
          <w:tcPr>
            <w:tcW w:w="9922" w:type="dxa"/>
          </w:tcPr>
          <w:p w:rsidR="002874C4" w:rsidRPr="002874C4" w:rsidRDefault="002874C4" w:rsidP="002874C4">
            <w:pPr>
              <w:pStyle w:val="afe"/>
              <w:rPr>
                <w:i/>
                <w:lang w:eastAsia="ru-RU"/>
              </w:rPr>
            </w:pPr>
            <w:bookmarkStart w:id="4" w:name="_Hlk190110629"/>
            <w:r w:rsidRPr="002874C4">
              <w:rPr>
                <w:i/>
                <w:lang w:eastAsia="ru-RU"/>
              </w:rPr>
              <w:t>Решите задач</w:t>
            </w:r>
            <w:r w:rsidR="00FD73B1">
              <w:rPr>
                <w:i/>
                <w:lang w:eastAsia="ru-RU"/>
              </w:rPr>
              <w:t>у</w:t>
            </w:r>
            <w:bookmarkStart w:id="5" w:name="_GoBack"/>
            <w:bookmarkEnd w:id="5"/>
            <w:r w:rsidRPr="002874C4">
              <w:rPr>
                <w:i/>
                <w:lang w:eastAsia="ru-RU"/>
              </w:rPr>
              <w:t>. Составьте обратные задачи.</w:t>
            </w:r>
            <w:bookmarkStart w:id="6" w:name="_Hlk190260873"/>
          </w:p>
          <w:p w:rsidR="002874C4" w:rsidRPr="002874C4" w:rsidRDefault="002874C4" w:rsidP="002874C4">
            <w:pPr>
              <w:pStyle w:val="afe"/>
              <w:rPr>
                <w:rFonts w:eastAsia="Times New Roman"/>
                <w:lang w:eastAsia="ru-RU"/>
              </w:rPr>
            </w:pPr>
            <w:r w:rsidRPr="003F054B">
              <w:rPr>
                <w:rFonts w:eastAsia="Times New Roman"/>
                <w:lang w:eastAsia="ru-RU"/>
              </w:rPr>
              <w:t>На стоянке было 30</w:t>
            </w:r>
            <w:r>
              <w:rPr>
                <w:rFonts w:eastAsia="Times New Roman"/>
                <w:lang w:eastAsia="ru-RU"/>
              </w:rPr>
              <w:t> </w:t>
            </w:r>
            <w:r w:rsidRPr="003F054B">
              <w:rPr>
                <w:rFonts w:eastAsia="Times New Roman"/>
                <w:lang w:eastAsia="ru-RU"/>
              </w:rPr>
              <w:t>такси. Несколько такси уехало. Осталось 9</w:t>
            </w:r>
            <w:r>
              <w:rPr>
                <w:rFonts w:eastAsia="Times New Roman"/>
                <w:lang w:eastAsia="ru-RU"/>
              </w:rPr>
              <w:t> </w:t>
            </w:r>
            <w:r w:rsidRPr="003F054B">
              <w:rPr>
                <w:rFonts w:eastAsia="Times New Roman"/>
                <w:lang w:eastAsia="ru-RU"/>
              </w:rPr>
              <w:t>такси. Сколько такси уехало?</w:t>
            </w:r>
            <w:bookmarkEnd w:id="6"/>
          </w:p>
        </w:tc>
      </w:tr>
    </w:tbl>
    <w:p w:rsidR="002874C4" w:rsidRDefault="002874C4" w:rsidP="00790D43">
      <w:pPr>
        <w:pStyle w:val="af9"/>
        <w:spacing w:before="60"/>
      </w:pPr>
      <w:bookmarkStart w:id="7" w:name="_Hlk190261053"/>
      <w:bookmarkStart w:id="8" w:name="_Hlk190448833"/>
      <w:r>
        <w:t xml:space="preserve">Учитель предлагает ученикам сравнить </w:t>
      </w:r>
      <w:r w:rsidRPr="00976B13">
        <w:rPr>
          <w:rStyle w:val="afb"/>
        </w:rPr>
        <w:t>способы составления обратных задач к</w:t>
      </w:r>
      <w:r w:rsidR="00790D43">
        <w:rPr>
          <w:rStyle w:val="afb"/>
        </w:rPr>
        <w:t> </w:t>
      </w:r>
      <w:r w:rsidRPr="00976B13">
        <w:rPr>
          <w:rStyle w:val="afb"/>
        </w:rPr>
        <w:t>прямой задаче на нахождение вычитаемого</w:t>
      </w:r>
      <w:r>
        <w:t xml:space="preserve">. </w:t>
      </w:r>
    </w:p>
    <w:p w:rsidR="002874C4" w:rsidRDefault="002874C4" w:rsidP="002874C4">
      <w:pPr>
        <w:pStyle w:val="af9"/>
        <w:rPr>
          <w:rFonts w:cs="Times New Roman"/>
          <w:i/>
        </w:rPr>
      </w:pPr>
      <w:r w:rsidRPr="00976B13">
        <w:rPr>
          <w:b/>
        </w:rPr>
        <w:t>Учитель.</w:t>
      </w:r>
      <w:r>
        <w:t xml:space="preserve"> Составьте краткую запись в виде таблицы, укажите названия компонентов и результата действия вычитания. Вместе проверьте правильность составления краткой записи, используя презентацию.</w:t>
      </w:r>
    </w:p>
    <w:p w:rsidR="0038147D" w:rsidRPr="003F054B" w:rsidRDefault="0038147D" w:rsidP="00976B13">
      <w:pPr>
        <w:pStyle w:val="2"/>
        <w:rPr>
          <w:rFonts w:eastAsia="Times New Roman"/>
          <w:lang w:eastAsia="ru-RU"/>
        </w:rPr>
      </w:pPr>
      <w:r w:rsidRPr="003F054B">
        <w:t>Краткая запись в виде таблицы:</w:t>
      </w:r>
    </w:p>
    <w:tbl>
      <w:tblPr>
        <w:tblW w:w="4570" w:type="pct"/>
        <w:jc w:val="center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1"/>
        <w:gridCol w:w="1871"/>
        <w:gridCol w:w="1871"/>
        <w:gridCol w:w="1871"/>
      </w:tblGrid>
      <w:tr w:rsidR="0077226B" w:rsidRPr="003F054B" w:rsidTr="000B0A05">
        <w:trPr>
          <w:jc w:val="center"/>
        </w:trPr>
        <w:tc>
          <w:tcPr>
            <w:tcW w:w="2053" w:type="pct"/>
            <w:shd w:val="clear" w:color="auto" w:fill="F2F2F2" w:themeFill="background1" w:themeFillShade="F2"/>
            <w:vAlign w:val="center"/>
          </w:tcPr>
          <w:bookmarkEnd w:id="7"/>
          <w:p w:rsidR="0038147D" w:rsidRPr="00976B13" w:rsidRDefault="0038147D" w:rsidP="000B0A0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76B1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Задачи</w:t>
            </w:r>
          </w:p>
        </w:tc>
        <w:tc>
          <w:tcPr>
            <w:tcW w:w="982" w:type="pct"/>
            <w:shd w:val="clear" w:color="auto" w:fill="F2F2F2" w:themeFill="background1" w:themeFillShade="F2"/>
            <w:vAlign w:val="center"/>
          </w:tcPr>
          <w:p w:rsidR="00976B13" w:rsidRDefault="0038147D" w:rsidP="000B0A0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76B1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Было</w:t>
            </w:r>
          </w:p>
          <w:p w:rsidR="0038147D" w:rsidRPr="00976B13" w:rsidRDefault="0038147D" w:rsidP="000B0A0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76B1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такси, шт.</w:t>
            </w:r>
          </w:p>
        </w:tc>
        <w:tc>
          <w:tcPr>
            <w:tcW w:w="982" w:type="pct"/>
            <w:shd w:val="clear" w:color="auto" w:fill="F2F2F2" w:themeFill="background1" w:themeFillShade="F2"/>
            <w:vAlign w:val="center"/>
          </w:tcPr>
          <w:p w:rsidR="00976B13" w:rsidRDefault="0038147D" w:rsidP="000B0A05">
            <w:pPr>
              <w:kinsoku w:val="0"/>
              <w:overflowPunct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76B1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Уехало</w:t>
            </w:r>
          </w:p>
          <w:p w:rsidR="0038147D" w:rsidRPr="00976B13" w:rsidRDefault="0038147D" w:rsidP="000B0A05">
            <w:pPr>
              <w:kinsoku w:val="0"/>
              <w:overflowPunct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76B1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такси, шт.</w:t>
            </w:r>
          </w:p>
        </w:tc>
        <w:tc>
          <w:tcPr>
            <w:tcW w:w="982" w:type="pct"/>
            <w:shd w:val="clear" w:color="auto" w:fill="F2F2F2" w:themeFill="background1" w:themeFillShade="F2"/>
            <w:vAlign w:val="center"/>
          </w:tcPr>
          <w:p w:rsidR="00976B13" w:rsidRDefault="0038147D" w:rsidP="000B0A0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76B1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Осталось</w:t>
            </w:r>
          </w:p>
          <w:p w:rsidR="0038147D" w:rsidRPr="00976B13" w:rsidRDefault="0038147D" w:rsidP="000B0A0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76B1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такси, шт.</w:t>
            </w:r>
          </w:p>
        </w:tc>
      </w:tr>
      <w:tr w:rsidR="0077226B" w:rsidRPr="003F054B" w:rsidTr="000B0A05">
        <w:trPr>
          <w:jc w:val="center"/>
        </w:trPr>
        <w:tc>
          <w:tcPr>
            <w:tcW w:w="2053" w:type="pct"/>
            <w:vAlign w:val="center"/>
          </w:tcPr>
          <w:p w:rsidR="0038147D" w:rsidRPr="003F054B" w:rsidRDefault="0077226B" w:rsidP="000B0A05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 w:rsidR="0038147D" w:rsidRPr="003F054B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="0038147D" w:rsidRPr="003F05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прямая</w:t>
            </w:r>
          </w:p>
        </w:tc>
        <w:tc>
          <w:tcPr>
            <w:tcW w:w="982" w:type="pct"/>
            <w:vAlign w:val="center"/>
          </w:tcPr>
          <w:p w:rsidR="0038147D" w:rsidRPr="003F054B" w:rsidRDefault="0038147D" w:rsidP="000B0A0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54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82" w:type="pct"/>
            <w:vAlign w:val="center"/>
          </w:tcPr>
          <w:p w:rsidR="0038147D" w:rsidRPr="003F054B" w:rsidRDefault="0038147D" w:rsidP="000B0A0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5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982" w:type="pct"/>
            <w:vAlign w:val="center"/>
          </w:tcPr>
          <w:p w:rsidR="0038147D" w:rsidRPr="003F054B" w:rsidRDefault="0038147D" w:rsidP="000B0A0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054B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77226B" w:rsidRPr="003F054B" w:rsidTr="000B0A05">
        <w:trPr>
          <w:jc w:val="center"/>
        </w:trPr>
        <w:tc>
          <w:tcPr>
            <w:tcW w:w="2053" w:type="pct"/>
            <w:vAlign w:val="center"/>
          </w:tcPr>
          <w:p w:rsidR="0038147D" w:rsidRPr="003F054B" w:rsidRDefault="0038147D" w:rsidP="000B0A05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pct"/>
            <w:vAlign w:val="center"/>
          </w:tcPr>
          <w:p w:rsidR="0038147D" w:rsidRPr="003F054B" w:rsidRDefault="0038147D" w:rsidP="000B0A0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уменьшаемое</w:t>
            </w:r>
          </w:p>
        </w:tc>
        <w:tc>
          <w:tcPr>
            <w:tcW w:w="982" w:type="pct"/>
            <w:vAlign w:val="center"/>
          </w:tcPr>
          <w:p w:rsidR="0038147D" w:rsidRPr="003F054B" w:rsidRDefault="0038147D" w:rsidP="000B0A0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54B">
              <w:rPr>
                <w:rFonts w:ascii="Times New Roman" w:hAnsi="Times New Roman" w:cs="Times New Roman"/>
                <w:sz w:val="28"/>
                <w:szCs w:val="28"/>
              </w:rPr>
              <w:t>вычитаемое</w:t>
            </w:r>
          </w:p>
        </w:tc>
        <w:tc>
          <w:tcPr>
            <w:tcW w:w="982" w:type="pct"/>
            <w:vAlign w:val="center"/>
          </w:tcPr>
          <w:p w:rsidR="0038147D" w:rsidRPr="003F054B" w:rsidRDefault="0038147D" w:rsidP="000B0A0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054B">
              <w:rPr>
                <w:rFonts w:ascii="Times New Roman" w:hAnsi="Times New Roman" w:cs="Times New Roman"/>
                <w:bCs/>
                <w:sz w:val="28"/>
                <w:szCs w:val="28"/>
              </w:rPr>
              <w:t>разность</w:t>
            </w:r>
          </w:p>
        </w:tc>
      </w:tr>
      <w:tr w:rsidR="0077226B" w:rsidRPr="003F054B" w:rsidTr="000B0A05">
        <w:trPr>
          <w:jc w:val="center"/>
        </w:trPr>
        <w:tc>
          <w:tcPr>
            <w:tcW w:w="2053" w:type="pct"/>
            <w:vAlign w:val="center"/>
          </w:tcPr>
          <w:p w:rsidR="0038147D" w:rsidRPr="003F054B" w:rsidRDefault="0077226B" w:rsidP="000B0A05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 w:rsidR="0038147D" w:rsidRPr="003F054B">
              <w:rPr>
                <w:rFonts w:ascii="Times New Roman" w:hAnsi="Times New Roman" w:cs="Times New Roman"/>
                <w:sz w:val="28"/>
                <w:szCs w:val="28"/>
              </w:rPr>
              <w:t xml:space="preserve">2, </w:t>
            </w:r>
            <w:r w:rsidR="0038147D" w:rsidRPr="003F05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обратная задаче 1</w:t>
            </w:r>
          </w:p>
        </w:tc>
        <w:tc>
          <w:tcPr>
            <w:tcW w:w="982" w:type="pct"/>
            <w:vAlign w:val="center"/>
          </w:tcPr>
          <w:p w:rsidR="0038147D" w:rsidRPr="003F054B" w:rsidRDefault="0038147D" w:rsidP="000B0A0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5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982" w:type="pct"/>
            <w:vAlign w:val="center"/>
          </w:tcPr>
          <w:p w:rsidR="0038147D" w:rsidRPr="003F054B" w:rsidRDefault="0038147D" w:rsidP="000B0A0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054B"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</w:tc>
        <w:tc>
          <w:tcPr>
            <w:tcW w:w="982" w:type="pct"/>
            <w:vAlign w:val="center"/>
          </w:tcPr>
          <w:p w:rsidR="0038147D" w:rsidRPr="003F054B" w:rsidRDefault="0038147D" w:rsidP="000B0A0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5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7226B" w:rsidRPr="003F054B" w:rsidTr="000B0A05">
        <w:trPr>
          <w:jc w:val="center"/>
        </w:trPr>
        <w:tc>
          <w:tcPr>
            <w:tcW w:w="2053" w:type="pct"/>
            <w:vAlign w:val="center"/>
          </w:tcPr>
          <w:p w:rsidR="0038147D" w:rsidRPr="003F054B" w:rsidRDefault="0077226B" w:rsidP="000B0A05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 w:rsidR="0038147D" w:rsidRPr="003F05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8147D" w:rsidRPr="003F054B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38147D" w:rsidRPr="003F05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обратная задаче 1</w:t>
            </w:r>
          </w:p>
        </w:tc>
        <w:tc>
          <w:tcPr>
            <w:tcW w:w="982" w:type="pct"/>
            <w:vAlign w:val="center"/>
          </w:tcPr>
          <w:p w:rsidR="0038147D" w:rsidRPr="003F054B" w:rsidRDefault="0038147D" w:rsidP="000B0A0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054B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982" w:type="pct"/>
            <w:vAlign w:val="center"/>
          </w:tcPr>
          <w:p w:rsidR="0038147D" w:rsidRPr="003F054B" w:rsidRDefault="0038147D" w:rsidP="000B0A0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54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982" w:type="pct"/>
            <w:vAlign w:val="center"/>
          </w:tcPr>
          <w:p w:rsidR="0038147D" w:rsidRPr="003F054B" w:rsidRDefault="0038147D" w:rsidP="000B0A0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5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?</w:t>
            </w:r>
          </w:p>
        </w:tc>
      </w:tr>
    </w:tbl>
    <w:p w:rsidR="00EC063C" w:rsidRDefault="000B0A05" w:rsidP="00790D43">
      <w:pPr>
        <w:pStyle w:val="af9"/>
        <w:spacing w:before="60"/>
      </w:pPr>
      <w:r w:rsidRPr="00EC063C">
        <w:rPr>
          <w:b/>
        </w:rPr>
        <w:t>Учитель.</w:t>
      </w:r>
      <w:r>
        <w:t xml:space="preserve"> Вместе проверьте правильность решения задачи, используя презентацию. </w:t>
      </w:r>
    </w:p>
    <w:p w:rsidR="00EC063C" w:rsidRPr="00EC063C" w:rsidRDefault="000B0A05" w:rsidP="00EC063C">
      <w:pPr>
        <w:pStyle w:val="2"/>
      </w:pPr>
      <w:r w:rsidRPr="00EC063C">
        <w:t xml:space="preserve">Задача </w:t>
      </w:r>
    </w:p>
    <w:p w:rsidR="00EC063C" w:rsidRPr="00EC063C" w:rsidRDefault="000B0A05" w:rsidP="00EC063C">
      <w:pPr>
        <w:pStyle w:val="af9"/>
        <w:rPr>
          <w:i/>
        </w:rPr>
      </w:pPr>
      <w:r w:rsidRPr="00EC063C">
        <w:rPr>
          <w:i/>
        </w:rPr>
        <w:t xml:space="preserve">30 – 9 = 21 (т.) </w:t>
      </w:r>
    </w:p>
    <w:p w:rsidR="00EC063C" w:rsidRPr="00EC063C" w:rsidRDefault="000B0A05" w:rsidP="00790D43">
      <w:pPr>
        <w:pStyle w:val="af9"/>
        <w:spacing w:after="60"/>
        <w:rPr>
          <w:i/>
        </w:rPr>
      </w:pPr>
      <w:r w:rsidRPr="00EC063C">
        <w:rPr>
          <w:i/>
        </w:rPr>
        <w:t xml:space="preserve">Ответ: уехало 21 такси. </w:t>
      </w:r>
    </w:p>
    <w:p w:rsidR="00EC063C" w:rsidRDefault="000B0A05" w:rsidP="00EC063C">
      <w:pPr>
        <w:pStyle w:val="af9"/>
      </w:pPr>
      <w:r w:rsidRPr="00EC063C">
        <w:rPr>
          <w:b/>
        </w:rPr>
        <w:t xml:space="preserve">Учитель. </w:t>
      </w:r>
      <w:r>
        <w:t xml:space="preserve">Что вы нашли в </w:t>
      </w:r>
      <w:r w:rsidRPr="00EC063C">
        <w:rPr>
          <w:rStyle w:val="afb"/>
        </w:rPr>
        <w:t>задаче 1</w:t>
      </w:r>
      <w:r>
        <w:t xml:space="preserve">? </w:t>
      </w:r>
      <w:r w:rsidRPr="00EC063C">
        <w:rPr>
          <w:i/>
        </w:rPr>
        <w:t xml:space="preserve">(Зная количество такси, которые были на стоянке (уменьшаемое), и количество такси, которые остались (разность), мы нашли количество такси, которые уехали, — это </w:t>
      </w:r>
      <w:r w:rsidRPr="00913507">
        <w:rPr>
          <w:b/>
          <w:i/>
        </w:rPr>
        <w:t>вычитаемое</w:t>
      </w:r>
      <w:r w:rsidRPr="00EC063C">
        <w:rPr>
          <w:i/>
        </w:rPr>
        <w:t>.)</w:t>
      </w:r>
      <w:r>
        <w:t xml:space="preserve"> </w:t>
      </w:r>
    </w:p>
    <w:p w:rsidR="00EC063C" w:rsidRDefault="000B0A05" w:rsidP="00EC063C">
      <w:pPr>
        <w:pStyle w:val="af9"/>
      </w:pPr>
      <w:r>
        <w:t xml:space="preserve">Как вы нашли вычитаемое? </w:t>
      </w:r>
      <w:r w:rsidRPr="00913507">
        <w:rPr>
          <w:i/>
        </w:rPr>
        <w:t>(Из уменьшаемого вычли разность.)</w:t>
      </w:r>
      <w:r>
        <w:t xml:space="preserve"> </w:t>
      </w:r>
    </w:p>
    <w:p w:rsidR="00EC063C" w:rsidRDefault="000B0A05" w:rsidP="00913507">
      <w:pPr>
        <w:pStyle w:val="2"/>
      </w:pPr>
      <w:r>
        <w:t xml:space="preserve">ПОВТОРИТЕ! </w:t>
      </w:r>
    </w:p>
    <w:p w:rsidR="00EC063C" w:rsidRPr="00913507" w:rsidRDefault="000B0A05" w:rsidP="00EC063C">
      <w:pPr>
        <w:pStyle w:val="af9"/>
        <w:rPr>
          <w:b/>
        </w:rPr>
      </w:pPr>
      <w:r w:rsidRPr="00913507">
        <w:rPr>
          <w:b/>
        </w:rPr>
        <w:t xml:space="preserve">Чтобы найти неизвестное вычитаемое, надо из уменьшаемого вычесть разность. </w:t>
      </w:r>
    </w:p>
    <w:p w:rsidR="00EC063C" w:rsidRDefault="000B0A05" w:rsidP="00EC063C">
      <w:pPr>
        <w:pStyle w:val="af9"/>
      </w:pPr>
      <w:r w:rsidRPr="00913507">
        <w:rPr>
          <w:b/>
        </w:rPr>
        <w:t>Учитель.</w:t>
      </w:r>
      <w:r>
        <w:t xml:space="preserve"> Проверьте друг у друга знание правила, используя презентацию. </w:t>
      </w:r>
    </w:p>
    <w:p w:rsidR="00EC063C" w:rsidRDefault="000B0A05" w:rsidP="00913507">
      <w:pPr>
        <w:pStyle w:val="12"/>
      </w:pPr>
      <w:r>
        <w:t xml:space="preserve">Задача 2 — обратная задаче 1 </w:t>
      </w:r>
    </w:p>
    <w:p w:rsidR="0038147D" w:rsidRPr="003F054B" w:rsidRDefault="000B0A05" w:rsidP="00790D43">
      <w:pPr>
        <w:pStyle w:val="af9"/>
        <w:spacing w:after="60"/>
        <w:rPr>
          <w:rFonts w:cs="Times New Roman"/>
        </w:rPr>
      </w:pPr>
      <w:r w:rsidRPr="00913507">
        <w:rPr>
          <w:b/>
        </w:rPr>
        <w:t>Учитель.</w:t>
      </w:r>
      <w:r>
        <w:t xml:space="preserve"> Вместе проверьте правильность составления и решения задачи, используя презентацию.</w:t>
      </w:r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9922"/>
      </w:tblGrid>
      <w:tr w:rsidR="00913507" w:rsidTr="00913507">
        <w:tc>
          <w:tcPr>
            <w:tcW w:w="9922" w:type="dxa"/>
          </w:tcPr>
          <w:p w:rsidR="00913507" w:rsidRDefault="00913507" w:rsidP="004D221E">
            <w:pPr>
              <w:pStyle w:val="afe"/>
              <w:rPr>
                <w:lang w:eastAsia="ru-RU"/>
              </w:rPr>
            </w:pPr>
            <w:r w:rsidRPr="003F054B">
              <w:rPr>
                <w:lang w:eastAsia="ru-RU"/>
              </w:rPr>
              <w:t>Со стоянки уехало 21</w:t>
            </w:r>
            <w:r>
              <w:rPr>
                <w:lang w:eastAsia="ru-RU"/>
              </w:rPr>
              <w:t> </w:t>
            </w:r>
            <w:r w:rsidRPr="003F054B">
              <w:rPr>
                <w:lang w:eastAsia="ru-RU"/>
              </w:rPr>
              <w:t>такси, на ней осталось 9</w:t>
            </w:r>
            <w:r>
              <w:rPr>
                <w:lang w:eastAsia="ru-RU"/>
              </w:rPr>
              <w:t> </w:t>
            </w:r>
            <w:r w:rsidRPr="003F054B">
              <w:rPr>
                <w:lang w:eastAsia="ru-RU"/>
              </w:rPr>
              <w:t>такси. Сколько такси было на</w:t>
            </w:r>
            <w:r w:rsidR="004D221E">
              <w:rPr>
                <w:lang w:eastAsia="ru-RU"/>
              </w:rPr>
              <w:t> </w:t>
            </w:r>
            <w:r w:rsidRPr="003F054B">
              <w:rPr>
                <w:lang w:eastAsia="ru-RU"/>
              </w:rPr>
              <w:t>стоянке?</w:t>
            </w:r>
          </w:p>
        </w:tc>
      </w:tr>
    </w:tbl>
    <w:p w:rsidR="00261BC0" w:rsidRDefault="000B0A05" w:rsidP="00261BC0">
      <w:pPr>
        <w:pStyle w:val="2"/>
        <w:keepNext/>
      </w:pPr>
      <w:r>
        <w:lastRenderedPageBreak/>
        <w:t xml:space="preserve">Задача </w:t>
      </w:r>
    </w:p>
    <w:p w:rsidR="00261BC0" w:rsidRPr="00261BC0" w:rsidRDefault="000B0A05" w:rsidP="00261BC0">
      <w:pPr>
        <w:pStyle w:val="af9"/>
        <w:keepNext/>
        <w:rPr>
          <w:i/>
        </w:rPr>
      </w:pPr>
      <w:r w:rsidRPr="00261BC0">
        <w:rPr>
          <w:i/>
        </w:rPr>
        <w:t xml:space="preserve">9 + 21 = 30 (т.) </w:t>
      </w:r>
    </w:p>
    <w:p w:rsidR="00261BC0" w:rsidRPr="00261BC0" w:rsidRDefault="000B0A05" w:rsidP="00790D43">
      <w:pPr>
        <w:pStyle w:val="af9"/>
        <w:spacing w:after="60"/>
        <w:rPr>
          <w:i/>
        </w:rPr>
      </w:pPr>
      <w:r w:rsidRPr="00261BC0">
        <w:rPr>
          <w:i/>
        </w:rPr>
        <w:t xml:space="preserve">Ответ: было 30 такси. </w:t>
      </w:r>
    </w:p>
    <w:p w:rsidR="00261BC0" w:rsidRDefault="000B0A05" w:rsidP="00261BC0">
      <w:pPr>
        <w:pStyle w:val="af9"/>
      </w:pPr>
      <w:r w:rsidRPr="00261BC0">
        <w:rPr>
          <w:b/>
        </w:rPr>
        <w:t xml:space="preserve">Учитель. </w:t>
      </w:r>
      <w:r>
        <w:t xml:space="preserve">Что изменилось в </w:t>
      </w:r>
      <w:r w:rsidRPr="00261BC0">
        <w:rPr>
          <w:rStyle w:val="afb"/>
        </w:rPr>
        <w:t>задаче 2</w:t>
      </w:r>
      <w:r>
        <w:t xml:space="preserve">? </w:t>
      </w:r>
      <w:r w:rsidRPr="00261BC0">
        <w:rPr>
          <w:i/>
        </w:rPr>
        <w:t>(Одна из данных величин (количество такси, которые были на стоянке) стала неизвестной, а одна из неизвестных величин (количество такси, которые уехали) стала известной.)</w:t>
      </w:r>
      <w:r>
        <w:t xml:space="preserve"> </w:t>
      </w:r>
    </w:p>
    <w:p w:rsidR="00261BC0" w:rsidRDefault="000B0A05" w:rsidP="00261BC0">
      <w:pPr>
        <w:pStyle w:val="af9"/>
      </w:pPr>
      <w:r>
        <w:t xml:space="preserve">Что вы нашли в </w:t>
      </w:r>
      <w:r w:rsidRPr="00206D23">
        <w:rPr>
          <w:rStyle w:val="afb"/>
        </w:rPr>
        <w:t>задаче 2</w:t>
      </w:r>
      <w:r>
        <w:t xml:space="preserve">? </w:t>
      </w:r>
      <w:r w:rsidRPr="00206D23">
        <w:rPr>
          <w:i/>
        </w:rPr>
        <w:t xml:space="preserve">(Зная количество такси, которые остались на стоянке (разность), и количество такси, которые уехали (вычитаемое), мы нашли количество такси, которые были на стоянке, — это </w:t>
      </w:r>
      <w:r w:rsidRPr="00206D23">
        <w:rPr>
          <w:rStyle w:val="afb"/>
        </w:rPr>
        <w:t>уменьшаемое</w:t>
      </w:r>
      <w:r w:rsidRPr="00206D23">
        <w:rPr>
          <w:i/>
        </w:rPr>
        <w:t>.)</w:t>
      </w:r>
      <w:r>
        <w:t xml:space="preserve"> </w:t>
      </w:r>
    </w:p>
    <w:p w:rsidR="00261BC0" w:rsidRDefault="000B0A05" w:rsidP="00261BC0">
      <w:pPr>
        <w:pStyle w:val="af9"/>
      </w:pPr>
      <w:r>
        <w:t xml:space="preserve">Как вы нашли уменьшаемое? </w:t>
      </w:r>
      <w:r w:rsidRPr="00206D23">
        <w:rPr>
          <w:i/>
        </w:rPr>
        <w:t>(К разности прибавили вычитаемое.)</w:t>
      </w:r>
      <w:r>
        <w:t xml:space="preserve"> </w:t>
      </w:r>
    </w:p>
    <w:p w:rsidR="00261BC0" w:rsidRDefault="000B0A05" w:rsidP="00206D23">
      <w:pPr>
        <w:pStyle w:val="2"/>
      </w:pPr>
      <w:r>
        <w:t xml:space="preserve">ПОВТОРИТЕ! </w:t>
      </w:r>
    </w:p>
    <w:p w:rsidR="00261BC0" w:rsidRPr="00206D23" w:rsidRDefault="000B0A05" w:rsidP="00261BC0">
      <w:pPr>
        <w:pStyle w:val="af9"/>
        <w:rPr>
          <w:b/>
        </w:rPr>
      </w:pPr>
      <w:r w:rsidRPr="00206D23">
        <w:rPr>
          <w:b/>
        </w:rPr>
        <w:t>Чтобы найти неизвестное уменьшаемое, надо к</w:t>
      </w:r>
      <w:r w:rsidR="00790D43">
        <w:rPr>
          <w:b/>
        </w:rPr>
        <w:t> </w:t>
      </w:r>
      <w:r w:rsidRPr="00206D23">
        <w:rPr>
          <w:b/>
        </w:rPr>
        <w:t xml:space="preserve">разности прибавить вычитаемое. </w:t>
      </w:r>
    </w:p>
    <w:p w:rsidR="00261BC0" w:rsidRDefault="000B0A05" w:rsidP="00261BC0">
      <w:pPr>
        <w:pStyle w:val="af9"/>
      </w:pPr>
      <w:r w:rsidRPr="00206D23">
        <w:rPr>
          <w:b/>
        </w:rPr>
        <w:t>Учитель.</w:t>
      </w:r>
      <w:r>
        <w:t xml:space="preserve"> Проверьте друг у друга знание правила, используя презентацию. </w:t>
      </w:r>
    </w:p>
    <w:p w:rsidR="00261BC0" w:rsidRDefault="000B0A05" w:rsidP="00206D23">
      <w:pPr>
        <w:pStyle w:val="12"/>
      </w:pPr>
      <w:r>
        <w:t xml:space="preserve">Задача 3 — обратная задаче 1 </w:t>
      </w:r>
    </w:p>
    <w:p w:rsidR="0038147D" w:rsidRPr="003F054B" w:rsidRDefault="000B0A05" w:rsidP="00831B4C">
      <w:pPr>
        <w:pStyle w:val="af9"/>
        <w:spacing w:after="60"/>
        <w:rPr>
          <w:rFonts w:cs="Times New Roman"/>
        </w:rPr>
      </w:pPr>
      <w:r w:rsidRPr="00206D23">
        <w:rPr>
          <w:b/>
        </w:rPr>
        <w:t>Учитель.</w:t>
      </w:r>
      <w:r>
        <w:t xml:space="preserve"> Вместе проверьте правильность составления и</w:t>
      </w:r>
      <w:r w:rsidR="00790D43">
        <w:t> </w:t>
      </w:r>
      <w:r>
        <w:t>решения задачи, используя презентацию.</w:t>
      </w:r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9922"/>
      </w:tblGrid>
      <w:tr w:rsidR="00206D23" w:rsidTr="00206D23">
        <w:tc>
          <w:tcPr>
            <w:tcW w:w="9922" w:type="dxa"/>
          </w:tcPr>
          <w:p w:rsidR="00206D23" w:rsidRDefault="00206D23" w:rsidP="004D221E">
            <w:pPr>
              <w:pStyle w:val="afe"/>
              <w:rPr>
                <w:lang w:eastAsia="ru-RU"/>
              </w:rPr>
            </w:pPr>
            <w:r w:rsidRPr="003F054B">
              <w:rPr>
                <w:lang w:eastAsia="ru-RU"/>
              </w:rPr>
              <w:t>На стоянке было 30</w:t>
            </w:r>
            <w:r>
              <w:rPr>
                <w:lang w:eastAsia="ru-RU"/>
              </w:rPr>
              <w:t> </w:t>
            </w:r>
            <w:r w:rsidRPr="003F054B">
              <w:rPr>
                <w:lang w:eastAsia="ru-RU"/>
              </w:rPr>
              <w:t>такси. 21</w:t>
            </w:r>
            <w:r>
              <w:rPr>
                <w:lang w:eastAsia="ru-RU"/>
              </w:rPr>
              <w:t> </w:t>
            </w:r>
            <w:r w:rsidRPr="003F054B">
              <w:rPr>
                <w:lang w:eastAsia="ru-RU"/>
              </w:rPr>
              <w:t>такси уехало. Сколько такси осталось на</w:t>
            </w:r>
            <w:r w:rsidR="004D221E">
              <w:rPr>
                <w:lang w:eastAsia="ru-RU"/>
              </w:rPr>
              <w:t> </w:t>
            </w:r>
            <w:r w:rsidRPr="003F054B">
              <w:rPr>
                <w:lang w:eastAsia="ru-RU"/>
              </w:rPr>
              <w:t>стоянке?</w:t>
            </w:r>
          </w:p>
        </w:tc>
      </w:tr>
    </w:tbl>
    <w:p w:rsidR="00206D23" w:rsidRDefault="00BC1673" w:rsidP="00C80C3A">
      <w:pPr>
        <w:pStyle w:val="2"/>
      </w:pPr>
      <w:r>
        <w:t xml:space="preserve">Задача </w:t>
      </w:r>
    </w:p>
    <w:p w:rsidR="00206D23" w:rsidRPr="00C80C3A" w:rsidRDefault="00BC1673" w:rsidP="00C80C3A">
      <w:pPr>
        <w:pStyle w:val="af9"/>
        <w:rPr>
          <w:i/>
        </w:rPr>
      </w:pPr>
      <w:r w:rsidRPr="00C80C3A">
        <w:rPr>
          <w:i/>
        </w:rPr>
        <w:t xml:space="preserve">30 – 21 = 9 (т.) </w:t>
      </w:r>
    </w:p>
    <w:p w:rsidR="00206D23" w:rsidRPr="00C80C3A" w:rsidRDefault="00BC1673" w:rsidP="00831B4C">
      <w:pPr>
        <w:pStyle w:val="af9"/>
        <w:spacing w:after="60"/>
        <w:rPr>
          <w:i/>
        </w:rPr>
      </w:pPr>
      <w:r w:rsidRPr="00C80C3A">
        <w:rPr>
          <w:i/>
        </w:rPr>
        <w:t xml:space="preserve">Ответ: осталось 9 такси. </w:t>
      </w:r>
    </w:p>
    <w:p w:rsidR="00C80C3A" w:rsidRDefault="00BC1673" w:rsidP="00C80C3A">
      <w:pPr>
        <w:pStyle w:val="af9"/>
      </w:pPr>
      <w:r w:rsidRPr="00C80C3A">
        <w:rPr>
          <w:b/>
        </w:rPr>
        <w:t>Учитель.</w:t>
      </w:r>
      <w:r>
        <w:t xml:space="preserve"> Что изменилось в </w:t>
      </w:r>
      <w:r w:rsidRPr="00C80C3A">
        <w:rPr>
          <w:rStyle w:val="afb"/>
        </w:rPr>
        <w:t>задаче 3</w:t>
      </w:r>
      <w:r>
        <w:t xml:space="preserve">? </w:t>
      </w:r>
      <w:r w:rsidRPr="00C80C3A">
        <w:rPr>
          <w:i/>
        </w:rPr>
        <w:t>(Одна из данных величин (количество такси, которые остались на стоянке) стала неизвестной, а одна из неизвестных величин (количество такси, которые уехали) стала известной.)</w:t>
      </w:r>
      <w:r>
        <w:t xml:space="preserve"> </w:t>
      </w:r>
    </w:p>
    <w:p w:rsidR="00C80C3A" w:rsidRDefault="00BC1673" w:rsidP="00C80C3A">
      <w:pPr>
        <w:pStyle w:val="af9"/>
      </w:pPr>
      <w:r>
        <w:t xml:space="preserve">Что вы нашли в </w:t>
      </w:r>
      <w:r w:rsidRPr="00C80C3A">
        <w:rPr>
          <w:rStyle w:val="afb"/>
        </w:rPr>
        <w:t>задаче 3</w:t>
      </w:r>
      <w:r>
        <w:t xml:space="preserve">? </w:t>
      </w:r>
      <w:r w:rsidRPr="00C80C3A">
        <w:rPr>
          <w:i/>
        </w:rPr>
        <w:t xml:space="preserve">(Зная количество такси, которые были на стоянке (уменьшаемое), и количество такси, которые уехали (вычитаемое), мы нашли количество такси, которые остались на стоянке, — это </w:t>
      </w:r>
      <w:r w:rsidRPr="00C80C3A">
        <w:rPr>
          <w:rStyle w:val="afb"/>
        </w:rPr>
        <w:t>разность чисел</w:t>
      </w:r>
      <w:r w:rsidR="00790D43">
        <w:rPr>
          <w:rStyle w:val="afb"/>
        </w:rPr>
        <w:t> </w:t>
      </w:r>
      <w:r w:rsidRPr="00C80C3A">
        <w:rPr>
          <w:rStyle w:val="afb"/>
        </w:rPr>
        <w:t>30</w:t>
      </w:r>
      <w:r w:rsidR="00790D43">
        <w:rPr>
          <w:rStyle w:val="afb"/>
        </w:rPr>
        <w:t> </w:t>
      </w:r>
      <w:r w:rsidRPr="00C80C3A">
        <w:rPr>
          <w:rStyle w:val="afb"/>
        </w:rPr>
        <w:t>и</w:t>
      </w:r>
      <w:r w:rsidR="00790D43">
        <w:rPr>
          <w:rStyle w:val="afb"/>
        </w:rPr>
        <w:t> </w:t>
      </w:r>
      <w:r w:rsidRPr="00C80C3A">
        <w:rPr>
          <w:rStyle w:val="afb"/>
        </w:rPr>
        <w:t>21</w:t>
      </w:r>
      <w:r w:rsidRPr="00C80C3A">
        <w:rPr>
          <w:i/>
        </w:rPr>
        <w:t>.)</w:t>
      </w:r>
      <w:r>
        <w:t xml:space="preserve"> </w:t>
      </w:r>
    </w:p>
    <w:p w:rsidR="0038147D" w:rsidRPr="003F054B" w:rsidRDefault="00BC1673" w:rsidP="00831B4C">
      <w:pPr>
        <w:pStyle w:val="af9"/>
        <w:spacing w:after="60"/>
        <w:rPr>
          <w:rFonts w:cs="Times New Roman"/>
        </w:rPr>
      </w:pPr>
      <w:r>
        <w:t>Сравните записи решений трех задач.</w:t>
      </w:r>
    </w:p>
    <w:tbl>
      <w:tblPr>
        <w:tblW w:w="3672" w:type="pct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2551"/>
        <w:gridCol w:w="2551"/>
      </w:tblGrid>
      <w:tr w:rsidR="0038147D" w:rsidRPr="003F054B" w:rsidTr="00C80C3A">
        <w:trPr>
          <w:jc w:val="center"/>
        </w:trPr>
        <w:tc>
          <w:tcPr>
            <w:tcW w:w="1666" w:type="pct"/>
            <w:shd w:val="clear" w:color="auto" w:fill="F2F2F2" w:themeFill="background1" w:themeFillShade="F2"/>
            <w:vAlign w:val="center"/>
          </w:tcPr>
          <w:p w:rsidR="0038147D" w:rsidRPr="00C80C3A" w:rsidRDefault="0038147D" w:rsidP="00C80C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C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Задача 1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38147D" w:rsidRPr="00C80C3A" w:rsidRDefault="0038147D" w:rsidP="00C80C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C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Задача 2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38147D" w:rsidRPr="00C80C3A" w:rsidRDefault="0038147D" w:rsidP="00C80C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C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Задача 3</w:t>
            </w:r>
          </w:p>
        </w:tc>
      </w:tr>
      <w:tr w:rsidR="0038147D" w:rsidRPr="003F054B" w:rsidTr="00C80C3A">
        <w:trPr>
          <w:jc w:val="center"/>
        </w:trPr>
        <w:tc>
          <w:tcPr>
            <w:tcW w:w="1666" w:type="pct"/>
            <w:vAlign w:val="center"/>
          </w:tcPr>
          <w:p w:rsidR="0038147D" w:rsidRPr="00C80C3A" w:rsidRDefault="0038147D" w:rsidP="00C80C3A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C3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30 </w:t>
            </w:r>
            <w:r w:rsidR="00C80C3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–</w:t>
            </w:r>
            <w:r w:rsidRPr="00C80C3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9 </w:t>
            </w:r>
            <w:r w:rsidRPr="00C80C3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= 21 (т.)</w:t>
            </w:r>
          </w:p>
        </w:tc>
        <w:tc>
          <w:tcPr>
            <w:tcW w:w="1667" w:type="pct"/>
            <w:vAlign w:val="center"/>
          </w:tcPr>
          <w:p w:rsidR="0038147D" w:rsidRPr="00C80C3A" w:rsidRDefault="0038147D" w:rsidP="00C80C3A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C3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9 + 21 </w:t>
            </w:r>
            <w:r w:rsidRPr="00C80C3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= 30 (т.)</w:t>
            </w:r>
          </w:p>
        </w:tc>
        <w:tc>
          <w:tcPr>
            <w:tcW w:w="1667" w:type="pct"/>
            <w:vAlign w:val="center"/>
          </w:tcPr>
          <w:p w:rsidR="0038147D" w:rsidRPr="00C80C3A" w:rsidRDefault="0038147D" w:rsidP="00C80C3A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C3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30 </w:t>
            </w:r>
            <w:r w:rsidR="00C015E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–</w:t>
            </w:r>
            <w:r w:rsidRPr="00C80C3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21</w:t>
            </w:r>
            <w:r w:rsidRPr="00C80C3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= </w:t>
            </w:r>
            <w:r w:rsidRPr="00C80C3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9 (т.</w:t>
            </w:r>
            <w:r w:rsidRPr="00C80C3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38147D" w:rsidRPr="003F054B" w:rsidTr="00C80C3A">
        <w:trPr>
          <w:jc w:val="center"/>
        </w:trPr>
        <w:tc>
          <w:tcPr>
            <w:tcW w:w="1666" w:type="pct"/>
            <w:vAlign w:val="center"/>
          </w:tcPr>
          <w:p w:rsidR="0038147D" w:rsidRPr="00C80C3A" w:rsidRDefault="0038147D" w:rsidP="00C80C3A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C3A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Ответ: уехало 21</w:t>
            </w:r>
            <w:r w:rsidR="00C80C3A" w:rsidRPr="00C80C3A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 </w:t>
            </w:r>
            <w:r w:rsidRPr="00C80C3A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такси.</w:t>
            </w:r>
          </w:p>
        </w:tc>
        <w:tc>
          <w:tcPr>
            <w:tcW w:w="1667" w:type="pct"/>
            <w:vAlign w:val="center"/>
          </w:tcPr>
          <w:p w:rsidR="0038147D" w:rsidRPr="00C80C3A" w:rsidRDefault="0038147D" w:rsidP="00C80C3A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C3A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Ответ: было 30</w:t>
            </w:r>
            <w:r w:rsidR="00C80C3A" w:rsidRPr="00C80C3A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 </w:t>
            </w:r>
            <w:r w:rsidRPr="00C80C3A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такси.</w:t>
            </w:r>
          </w:p>
        </w:tc>
        <w:tc>
          <w:tcPr>
            <w:tcW w:w="1667" w:type="pct"/>
            <w:vAlign w:val="center"/>
          </w:tcPr>
          <w:p w:rsidR="0038147D" w:rsidRPr="00C80C3A" w:rsidRDefault="0038147D" w:rsidP="00C80C3A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C3A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Ответ: </w:t>
            </w:r>
            <w:r w:rsidRPr="00C80C3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осталось 9</w:t>
            </w:r>
            <w:r w:rsidR="00C80C3A" w:rsidRPr="00C80C3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Pr="00C80C3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такси</w:t>
            </w:r>
            <w:r w:rsidRPr="00C80C3A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.</w:t>
            </w:r>
          </w:p>
        </w:tc>
      </w:tr>
    </w:tbl>
    <w:bookmarkEnd w:id="4"/>
    <w:bookmarkEnd w:id="8"/>
    <w:p w:rsidR="00C176FF" w:rsidRPr="0038147D" w:rsidRDefault="00BC1673" w:rsidP="00831B4C">
      <w:pPr>
        <w:pStyle w:val="af9"/>
        <w:spacing w:before="60"/>
        <w:rPr>
          <w:rFonts w:cs="Times New Roman"/>
        </w:rPr>
      </w:pPr>
      <w:r w:rsidRPr="00C015E2">
        <w:rPr>
          <w:b/>
        </w:rPr>
        <w:t>Учитель.</w:t>
      </w:r>
      <w:r>
        <w:t xml:space="preserve"> Докажите, что задачи</w:t>
      </w:r>
      <w:r w:rsidR="00790D43">
        <w:t> </w:t>
      </w:r>
      <w:r>
        <w:t>2 и</w:t>
      </w:r>
      <w:r w:rsidR="00790D43">
        <w:t> </w:t>
      </w:r>
      <w:r>
        <w:t>3 — обратные задаче</w:t>
      </w:r>
      <w:r w:rsidR="00790D43">
        <w:t> </w:t>
      </w:r>
      <w:r>
        <w:t xml:space="preserve">1. </w:t>
      </w:r>
      <w:r w:rsidRPr="00C015E2">
        <w:rPr>
          <w:i/>
        </w:rPr>
        <w:t>(В</w:t>
      </w:r>
      <w:r w:rsidR="00790D43">
        <w:rPr>
          <w:i/>
        </w:rPr>
        <w:t> </w:t>
      </w:r>
      <w:r w:rsidRPr="00C015E2">
        <w:rPr>
          <w:i/>
        </w:rPr>
        <w:t>задачах</w:t>
      </w:r>
      <w:r w:rsidR="00790D43">
        <w:rPr>
          <w:i/>
        </w:rPr>
        <w:t> </w:t>
      </w:r>
      <w:r w:rsidRPr="00C015E2">
        <w:rPr>
          <w:i/>
        </w:rPr>
        <w:t>2</w:t>
      </w:r>
      <w:r w:rsidR="00790D43">
        <w:rPr>
          <w:i/>
        </w:rPr>
        <w:t> </w:t>
      </w:r>
      <w:r w:rsidRPr="00C015E2">
        <w:rPr>
          <w:i/>
        </w:rPr>
        <w:t>и</w:t>
      </w:r>
      <w:r w:rsidR="00790D43">
        <w:rPr>
          <w:i/>
        </w:rPr>
        <w:t> </w:t>
      </w:r>
      <w:r w:rsidRPr="00C015E2">
        <w:rPr>
          <w:i/>
        </w:rPr>
        <w:t>3, обратных задаче</w:t>
      </w:r>
      <w:r w:rsidR="00790D43">
        <w:rPr>
          <w:i/>
        </w:rPr>
        <w:t> </w:t>
      </w:r>
      <w:r w:rsidRPr="00C015E2">
        <w:rPr>
          <w:i/>
        </w:rPr>
        <w:t>1, известная величина и неизвестная величина меняются местами.)</w:t>
      </w:r>
    </w:p>
    <w:sectPr w:rsidR="00C176FF" w:rsidRPr="0038147D" w:rsidSect="004D3F16">
      <w:headerReference w:type="default" r:id="rId9"/>
      <w:footerReference w:type="default" r:id="rId10"/>
      <w:type w:val="continuous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5C3" w:rsidRDefault="004345C3" w:rsidP="00AA1ABA">
      <w:pPr>
        <w:spacing w:after="0" w:line="240" w:lineRule="auto"/>
      </w:pPr>
      <w:r>
        <w:separator/>
      </w:r>
    </w:p>
  </w:endnote>
  <w:endnote w:type="continuationSeparator" w:id="0">
    <w:p w:rsidR="004345C3" w:rsidRDefault="004345C3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FD73B1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1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5C3" w:rsidRDefault="004345C3" w:rsidP="00AA1ABA">
      <w:pPr>
        <w:spacing w:after="0" w:line="240" w:lineRule="auto"/>
      </w:pPr>
      <w:r>
        <w:separator/>
      </w:r>
    </w:p>
  </w:footnote>
  <w:footnote w:type="continuationSeparator" w:id="0">
    <w:p w:rsidR="004345C3" w:rsidRDefault="004345C3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912B4C" w:rsidRDefault="00C8420F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>Е. С. Шилова</w:t>
    </w:r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Мультымедыйны дадатак да часопіса “Пачатковая школа” № </w:t>
    </w:r>
    <w:r w:rsidR="000272A7">
      <w:rPr>
        <w:rFonts w:ascii="Times New Roman" w:hAnsi="Times New Roman" w:cs="Times New Roman"/>
        <w:color w:val="404040" w:themeColor="text1" w:themeTint="BF"/>
        <w:sz w:val="24"/>
        <w:szCs w:val="24"/>
      </w:rPr>
      <w:t>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 w:rsidR="000272A7"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C6B69"/>
    <w:multiLevelType w:val="hybridMultilevel"/>
    <w:tmpl w:val="22C09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22F85"/>
    <w:multiLevelType w:val="hybridMultilevel"/>
    <w:tmpl w:val="962ED25A"/>
    <w:lvl w:ilvl="0" w:tplc="9FCE372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40"/>
    <w:rsid w:val="000272A7"/>
    <w:rsid w:val="0003005E"/>
    <w:rsid w:val="000905F8"/>
    <w:rsid w:val="000A2619"/>
    <w:rsid w:val="000B0A05"/>
    <w:rsid w:val="00101B76"/>
    <w:rsid w:val="00112BB5"/>
    <w:rsid w:val="001245CB"/>
    <w:rsid w:val="001569CD"/>
    <w:rsid w:val="00184A41"/>
    <w:rsid w:val="00193845"/>
    <w:rsid w:val="001C4B29"/>
    <w:rsid w:val="001C5637"/>
    <w:rsid w:val="001D7A3B"/>
    <w:rsid w:val="001E7E34"/>
    <w:rsid w:val="00205169"/>
    <w:rsid w:val="00206D23"/>
    <w:rsid w:val="00240C65"/>
    <w:rsid w:val="002550C5"/>
    <w:rsid w:val="00261BC0"/>
    <w:rsid w:val="00265940"/>
    <w:rsid w:val="0027377C"/>
    <w:rsid w:val="00275FF4"/>
    <w:rsid w:val="002874C4"/>
    <w:rsid w:val="00295FE3"/>
    <w:rsid w:val="002D1E2D"/>
    <w:rsid w:val="00326410"/>
    <w:rsid w:val="003364B1"/>
    <w:rsid w:val="003464CD"/>
    <w:rsid w:val="00360DE6"/>
    <w:rsid w:val="00380FD9"/>
    <w:rsid w:val="0038147D"/>
    <w:rsid w:val="00390740"/>
    <w:rsid w:val="003A3332"/>
    <w:rsid w:val="003B0938"/>
    <w:rsid w:val="003B4F6C"/>
    <w:rsid w:val="003D147E"/>
    <w:rsid w:val="003E7680"/>
    <w:rsid w:val="00422617"/>
    <w:rsid w:val="004259B0"/>
    <w:rsid w:val="004334D6"/>
    <w:rsid w:val="004345C3"/>
    <w:rsid w:val="00442293"/>
    <w:rsid w:val="00462036"/>
    <w:rsid w:val="00484E35"/>
    <w:rsid w:val="004B1A96"/>
    <w:rsid w:val="004C3F9F"/>
    <w:rsid w:val="004C4ADE"/>
    <w:rsid w:val="004C55AA"/>
    <w:rsid w:val="004D221E"/>
    <w:rsid w:val="004D3F16"/>
    <w:rsid w:val="004D70F6"/>
    <w:rsid w:val="0050352F"/>
    <w:rsid w:val="00515A8E"/>
    <w:rsid w:val="005258C9"/>
    <w:rsid w:val="00543832"/>
    <w:rsid w:val="0055343A"/>
    <w:rsid w:val="005577D8"/>
    <w:rsid w:val="005630F0"/>
    <w:rsid w:val="00572542"/>
    <w:rsid w:val="005955F1"/>
    <w:rsid w:val="005A4229"/>
    <w:rsid w:val="005A726C"/>
    <w:rsid w:val="005B0CBB"/>
    <w:rsid w:val="005B4ED6"/>
    <w:rsid w:val="005D774F"/>
    <w:rsid w:val="0061352A"/>
    <w:rsid w:val="00615DA8"/>
    <w:rsid w:val="0062530F"/>
    <w:rsid w:val="00642EDE"/>
    <w:rsid w:val="0065502B"/>
    <w:rsid w:val="00663AD0"/>
    <w:rsid w:val="00665657"/>
    <w:rsid w:val="00673AA5"/>
    <w:rsid w:val="00677D9B"/>
    <w:rsid w:val="00687A01"/>
    <w:rsid w:val="006A0F5D"/>
    <w:rsid w:val="006B3830"/>
    <w:rsid w:val="006C448B"/>
    <w:rsid w:val="006D0986"/>
    <w:rsid w:val="006F3204"/>
    <w:rsid w:val="00732082"/>
    <w:rsid w:val="0077226B"/>
    <w:rsid w:val="00782E03"/>
    <w:rsid w:val="00790D43"/>
    <w:rsid w:val="007B2EB3"/>
    <w:rsid w:val="007B6FD4"/>
    <w:rsid w:val="007C34F3"/>
    <w:rsid w:val="007F20B9"/>
    <w:rsid w:val="007F6D02"/>
    <w:rsid w:val="00801E12"/>
    <w:rsid w:val="00810ACC"/>
    <w:rsid w:val="00831B4C"/>
    <w:rsid w:val="00835C87"/>
    <w:rsid w:val="008435D4"/>
    <w:rsid w:val="0085564F"/>
    <w:rsid w:val="00887F5D"/>
    <w:rsid w:val="008903B3"/>
    <w:rsid w:val="008B7E02"/>
    <w:rsid w:val="008D1620"/>
    <w:rsid w:val="00904715"/>
    <w:rsid w:val="00912B4C"/>
    <w:rsid w:val="00913507"/>
    <w:rsid w:val="00926E8C"/>
    <w:rsid w:val="009509B3"/>
    <w:rsid w:val="009753CF"/>
    <w:rsid w:val="00976B13"/>
    <w:rsid w:val="009860C1"/>
    <w:rsid w:val="009940F4"/>
    <w:rsid w:val="009E6863"/>
    <w:rsid w:val="009F2D2B"/>
    <w:rsid w:val="00A321B4"/>
    <w:rsid w:val="00A349CD"/>
    <w:rsid w:val="00A57F4E"/>
    <w:rsid w:val="00A636B1"/>
    <w:rsid w:val="00A81E7C"/>
    <w:rsid w:val="00A96DB2"/>
    <w:rsid w:val="00AA1ABA"/>
    <w:rsid w:val="00AA753B"/>
    <w:rsid w:val="00AD0B55"/>
    <w:rsid w:val="00B013B9"/>
    <w:rsid w:val="00B02534"/>
    <w:rsid w:val="00B1010A"/>
    <w:rsid w:val="00B348C7"/>
    <w:rsid w:val="00B4276C"/>
    <w:rsid w:val="00B614C2"/>
    <w:rsid w:val="00B87648"/>
    <w:rsid w:val="00B913EF"/>
    <w:rsid w:val="00BB2B6E"/>
    <w:rsid w:val="00BB7F8F"/>
    <w:rsid w:val="00BC1673"/>
    <w:rsid w:val="00BD7547"/>
    <w:rsid w:val="00C015E2"/>
    <w:rsid w:val="00C02694"/>
    <w:rsid w:val="00C176FF"/>
    <w:rsid w:val="00C20DE6"/>
    <w:rsid w:val="00C25908"/>
    <w:rsid w:val="00C77976"/>
    <w:rsid w:val="00C80C3A"/>
    <w:rsid w:val="00C8420F"/>
    <w:rsid w:val="00C85749"/>
    <w:rsid w:val="00C94B44"/>
    <w:rsid w:val="00CA21AF"/>
    <w:rsid w:val="00CB16EA"/>
    <w:rsid w:val="00CB6677"/>
    <w:rsid w:val="00CE45C8"/>
    <w:rsid w:val="00CF0A16"/>
    <w:rsid w:val="00D16512"/>
    <w:rsid w:val="00D204EA"/>
    <w:rsid w:val="00D435F7"/>
    <w:rsid w:val="00D71CD8"/>
    <w:rsid w:val="00D80C0D"/>
    <w:rsid w:val="00D85BD4"/>
    <w:rsid w:val="00DB34D2"/>
    <w:rsid w:val="00DC0422"/>
    <w:rsid w:val="00DD023A"/>
    <w:rsid w:val="00DE0586"/>
    <w:rsid w:val="00DE57A4"/>
    <w:rsid w:val="00DE6F33"/>
    <w:rsid w:val="00DF1DAA"/>
    <w:rsid w:val="00E075AB"/>
    <w:rsid w:val="00E21459"/>
    <w:rsid w:val="00E3255A"/>
    <w:rsid w:val="00E4168C"/>
    <w:rsid w:val="00E522EB"/>
    <w:rsid w:val="00E85480"/>
    <w:rsid w:val="00EA3EEE"/>
    <w:rsid w:val="00EC063C"/>
    <w:rsid w:val="00ED7374"/>
    <w:rsid w:val="00F1267E"/>
    <w:rsid w:val="00F87D9D"/>
    <w:rsid w:val="00FA4972"/>
    <w:rsid w:val="00FA53B0"/>
    <w:rsid w:val="00FC4550"/>
    <w:rsid w:val="00FD73B1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paragraph" w:styleId="1">
    <w:name w:val="heading 1"/>
    <w:basedOn w:val="a"/>
    <w:next w:val="a"/>
    <w:link w:val="10"/>
    <w:uiPriority w:val="9"/>
    <w:qFormat/>
    <w:rsid w:val="006D09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1">
    <w:name w:val="ЗАГ 1"/>
    <w:basedOn w:val="a6"/>
    <w:next w:val="12"/>
    <w:link w:val="13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2">
    <w:name w:val="ПодЗАГ 1"/>
    <w:basedOn w:val="a8"/>
    <w:link w:val="15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3">
    <w:name w:val="ЗАГ 1 Знак"/>
    <w:basedOn w:val="a7"/>
    <w:link w:val="1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2"/>
    <w:link w:val="20"/>
    <w:qFormat/>
    <w:rsid w:val="00DB34D2"/>
    <w:pPr>
      <w:spacing w:before="57"/>
    </w:pPr>
    <w:rPr>
      <w:i/>
    </w:rPr>
  </w:style>
  <w:style w:type="character" w:customStyle="1" w:styleId="15">
    <w:name w:val="ПодЗАГ 1 Знак"/>
    <w:basedOn w:val="a9"/>
    <w:link w:val="12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5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1"/>
    <w:qFormat/>
    <w:rsid w:val="00E3255A"/>
  </w:style>
  <w:style w:type="paragraph" w:customStyle="1" w:styleId="af9">
    <w:name w:val="ТТТТекст"/>
    <w:basedOn w:val="a3"/>
    <w:qFormat/>
    <w:rsid w:val="00515A8E"/>
  </w:style>
  <w:style w:type="paragraph" w:customStyle="1" w:styleId="afa">
    <w:name w:val="ТТТэкст КУРСіў"/>
    <w:basedOn w:val="af9"/>
    <w:qFormat/>
    <w:rsid w:val="00E85480"/>
    <w:pPr>
      <w:spacing w:before="120" w:after="120"/>
    </w:pPr>
    <w:rPr>
      <w:i/>
    </w:rPr>
  </w:style>
  <w:style w:type="character" w:customStyle="1" w:styleId="afb">
    <w:name w:val="ДЛЯ ЗАДАЧ"/>
    <w:basedOn w:val="a0"/>
    <w:uiPriority w:val="1"/>
    <w:qFormat/>
    <w:rsid w:val="00A349CD"/>
    <w:rPr>
      <w:b/>
      <w:i/>
    </w:rPr>
  </w:style>
  <w:style w:type="paragraph" w:styleId="afc">
    <w:name w:val="Balloon Text"/>
    <w:basedOn w:val="a"/>
    <w:link w:val="afd"/>
    <w:uiPriority w:val="99"/>
    <w:semiHidden/>
    <w:unhideWhenUsed/>
    <w:rsid w:val="0019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93845"/>
    <w:rPr>
      <w:rFonts w:ascii="Tahoma" w:hAnsi="Tahoma" w:cs="Tahoma"/>
      <w:sz w:val="16"/>
      <w:szCs w:val="16"/>
    </w:rPr>
  </w:style>
  <w:style w:type="paragraph" w:customStyle="1" w:styleId="afe">
    <w:name w:val="ТТТэкст для рамкі"/>
    <w:basedOn w:val="af9"/>
    <w:qFormat/>
    <w:rsid w:val="003E7680"/>
    <w:pPr>
      <w:spacing w:before="60" w:after="60"/>
    </w:pPr>
  </w:style>
  <w:style w:type="character" w:customStyle="1" w:styleId="10">
    <w:name w:val="Заголовок 1 Знак"/>
    <w:basedOn w:val="a0"/>
    <w:link w:val="1"/>
    <w:uiPriority w:val="9"/>
    <w:rsid w:val="006D098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paragraph" w:styleId="1">
    <w:name w:val="heading 1"/>
    <w:basedOn w:val="a"/>
    <w:next w:val="a"/>
    <w:link w:val="10"/>
    <w:uiPriority w:val="9"/>
    <w:qFormat/>
    <w:rsid w:val="006D09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1">
    <w:name w:val="ЗАГ 1"/>
    <w:basedOn w:val="a6"/>
    <w:next w:val="12"/>
    <w:link w:val="13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2">
    <w:name w:val="ПодЗАГ 1"/>
    <w:basedOn w:val="a8"/>
    <w:link w:val="15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3">
    <w:name w:val="ЗАГ 1 Знак"/>
    <w:basedOn w:val="a7"/>
    <w:link w:val="1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2"/>
    <w:link w:val="20"/>
    <w:qFormat/>
    <w:rsid w:val="00DB34D2"/>
    <w:pPr>
      <w:spacing w:before="57"/>
    </w:pPr>
    <w:rPr>
      <w:i/>
    </w:rPr>
  </w:style>
  <w:style w:type="character" w:customStyle="1" w:styleId="15">
    <w:name w:val="ПодЗАГ 1 Знак"/>
    <w:basedOn w:val="a9"/>
    <w:link w:val="12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5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1"/>
    <w:qFormat/>
    <w:rsid w:val="00E3255A"/>
  </w:style>
  <w:style w:type="paragraph" w:customStyle="1" w:styleId="af9">
    <w:name w:val="ТТТТекст"/>
    <w:basedOn w:val="a3"/>
    <w:qFormat/>
    <w:rsid w:val="00515A8E"/>
  </w:style>
  <w:style w:type="paragraph" w:customStyle="1" w:styleId="afa">
    <w:name w:val="ТТТэкст КУРСіў"/>
    <w:basedOn w:val="af9"/>
    <w:qFormat/>
    <w:rsid w:val="00E85480"/>
    <w:pPr>
      <w:spacing w:before="120" w:after="120"/>
    </w:pPr>
    <w:rPr>
      <w:i/>
    </w:rPr>
  </w:style>
  <w:style w:type="character" w:customStyle="1" w:styleId="afb">
    <w:name w:val="ДЛЯ ЗАДАЧ"/>
    <w:basedOn w:val="a0"/>
    <w:uiPriority w:val="1"/>
    <w:qFormat/>
    <w:rsid w:val="00A349CD"/>
    <w:rPr>
      <w:b/>
      <w:i/>
    </w:rPr>
  </w:style>
  <w:style w:type="paragraph" w:styleId="afc">
    <w:name w:val="Balloon Text"/>
    <w:basedOn w:val="a"/>
    <w:link w:val="afd"/>
    <w:uiPriority w:val="99"/>
    <w:semiHidden/>
    <w:unhideWhenUsed/>
    <w:rsid w:val="0019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93845"/>
    <w:rPr>
      <w:rFonts w:ascii="Tahoma" w:hAnsi="Tahoma" w:cs="Tahoma"/>
      <w:sz w:val="16"/>
      <w:szCs w:val="16"/>
    </w:rPr>
  </w:style>
  <w:style w:type="paragraph" w:customStyle="1" w:styleId="afe">
    <w:name w:val="ТТТэкст для рамкі"/>
    <w:basedOn w:val="af9"/>
    <w:qFormat/>
    <w:rsid w:val="003E7680"/>
    <w:pPr>
      <w:spacing w:before="60" w:after="60"/>
    </w:pPr>
  </w:style>
  <w:style w:type="character" w:customStyle="1" w:styleId="10">
    <w:name w:val="Заголовок 1 Знак"/>
    <w:basedOn w:val="a0"/>
    <w:link w:val="1"/>
    <w:uiPriority w:val="9"/>
    <w:rsid w:val="006D098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5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%2005_2024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0E660-4B85-4A73-BBD4-EC309BC27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0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m32</dc:creator>
  <cp:lastModifiedBy>Яна Капуста</cp:lastModifiedBy>
  <cp:revision>4</cp:revision>
  <dcterms:created xsi:type="dcterms:W3CDTF">2025-05-20T13:17:00Z</dcterms:created>
  <dcterms:modified xsi:type="dcterms:W3CDTF">2025-05-23T07:55:00Z</dcterms:modified>
</cp:coreProperties>
</file>