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0F" w:rsidRDefault="000B560F" w:rsidP="00390B89">
      <w:pPr>
        <w:pStyle w:val="10"/>
        <w:spacing w:before="0"/>
      </w:pPr>
      <w:r>
        <w:rPr>
          <w:iCs/>
        </w:rPr>
        <w:t xml:space="preserve">УРОК 24. </w:t>
      </w:r>
      <w:r>
        <w:t>Млекопитающие (звери)</w:t>
      </w:r>
    </w:p>
    <w:p w:rsidR="000B560F" w:rsidRDefault="000B560F" w:rsidP="000B560F">
      <w:pPr>
        <w:pStyle w:val="a3"/>
      </w:pPr>
      <w:r w:rsidRPr="000B560F">
        <w:rPr>
          <w:b/>
          <w:iCs/>
        </w:rPr>
        <w:t xml:space="preserve">ЗАДАЧИ: </w:t>
      </w:r>
      <w:r>
        <w:t>создать условия для фо</w:t>
      </w:r>
      <w:r w:rsidR="00390B89">
        <w:t>рмирования у учащихся знаний об </w:t>
      </w:r>
      <w:r>
        <w:t>отличительных особенностях мл</w:t>
      </w:r>
      <w:r w:rsidR="00390B89">
        <w:t>екопитающих; расширить знания о </w:t>
      </w:r>
      <w:r>
        <w:t>млекопитающих, обитающих в Беларуси; познакомить с растительноядными, хищными, всеядными млекопитающими; способствовать формированию читательской грамотности; содействовать развитию умений наблюдать, сравнивать, выделять главное; создать условия для воспитания коммуникативных умений, навыков работы в группах.</w:t>
      </w:r>
    </w:p>
    <w:p w:rsidR="000B560F" w:rsidRDefault="000B560F" w:rsidP="000B560F">
      <w:pPr>
        <w:pStyle w:val="a3"/>
      </w:pPr>
      <w:proofErr w:type="gramStart"/>
      <w:r w:rsidRPr="000B560F">
        <w:rPr>
          <w:b/>
          <w:iCs/>
        </w:rPr>
        <w:t>ОБОРУДОВАНИЕ:</w:t>
      </w:r>
      <w:r>
        <w:rPr>
          <w:iCs/>
        </w:rPr>
        <w:t xml:space="preserve"> </w:t>
      </w:r>
      <w:r>
        <w:t>учебное пособие (с. 98–102), книга для чтения, карточки со</w:t>
      </w:r>
      <w:r w:rsidR="00390B89">
        <w:t> </w:t>
      </w:r>
      <w:r>
        <w:t xml:space="preserve">словами, карточки для деления учащихся на группы, карточки для задания «Живые картинки»; рисунки (фотографии) зверей (кенгуру, олень, носорог, жираф, лев, тигр, пантера, опоссум, </w:t>
      </w:r>
      <w:proofErr w:type="spellStart"/>
      <w:r>
        <w:t>щелезуб</w:t>
      </w:r>
      <w:proofErr w:type="spellEnd"/>
      <w:r>
        <w:t>).</w:t>
      </w:r>
      <w:proofErr w:type="gramEnd"/>
    </w:p>
    <w:p w:rsidR="000B560F" w:rsidRDefault="000B560F" w:rsidP="000B560F">
      <w:pPr>
        <w:pStyle w:val="10"/>
        <w:jc w:val="center"/>
      </w:pPr>
      <w:r>
        <w:t>Ход урока</w:t>
      </w:r>
    </w:p>
    <w:p w:rsidR="000B560F" w:rsidRDefault="000B560F" w:rsidP="000B560F">
      <w:pPr>
        <w:pStyle w:val="10"/>
        <w:rPr>
          <w:lang w:val="be-BY"/>
        </w:rPr>
      </w:pPr>
      <w:r>
        <w:rPr>
          <w:lang w:val="be-BY"/>
        </w:rPr>
        <w:t>І</w:t>
      </w:r>
      <w:r>
        <w:t>. ОРГАНИЗАЦИОННЫЙ ЭТАП</w:t>
      </w:r>
      <w:r>
        <w:rPr>
          <w:lang w:val="be-BY"/>
        </w:rPr>
        <w:t>.</w:t>
      </w:r>
    </w:p>
    <w:p w:rsidR="000B560F" w:rsidRDefault="000B560F" w:rsidP="000B560F">
      <w:pPr>
        <w:pStyle w:val="a3"/>
      </w:pPr>
      <w:r w:rsidRPr="000B560F">
        <w:rPr>
          <w:b/>
        </w:rPr>
        <w:t>Учитель.</w:t>
      </w:r>
      <w:r>
        <w:t xml:space="preserve"> Вы отдохнули на перемене? Все готовы активно и внимательно работать на уроке «Человек и мир»? Давайте проверим.</w:t>
      </w:r>
    </w:p>
    <w:p w:rsidR="000B560F" w:rsidRDefault="000B560F" w:rsidP="000B560F">
      <w:pPr>
        <w:pStyle w:val="2"/>
      </w:pPr>
      <w:r>
        <w:t xml:space="preserve">Задание «Превращения» </w:t>
      </w:r>
    </w:p>
    <w:p w:rsidR="000B560F" w:rsidRDefault="000B560F" w:rsidP="000B560F">
      <w:pPr>
        <w:pStyle w:val="a3"/>
      </w:pPr>
      <w:r>
        <w:t>Учащимся предлагается изменить в словах одну букву так, чтобы получились названия птиц. Слова можно написать на доске или вызвать для ответа девять учащихся и раздать им карточки со словами:</w:t>
      </w:r>
    </w:p>
    <w:p w:rsidR="000B560F" w:rsidRDefault="000B560F" w:rsidP="000B560F">
      <w:pPr>
        <w:pStyle w:val="a3"/>
      </w:pPr>
      <w:r w:rsidRPr="000B560F">
        <w:rPr>
          <w:b/>
        </w:rPr>
        <w:t>ЧАШКА</w:t>
      </w:r>
      <w:r>
        <w:t xml:space="preserve"> </w:t>
      </w:r>
      <w:r>
        <w:rPr>
          <w:i/>
        </w:rPr>
        <w:t>(чайка)</w:t>
      </w:r>
      <w:r>
        <w:rPr>
          <w:lang w:val="be-BY"/>
        </w:rPr>
        <w:tab/>
      </w:r>
      <w:r w:rsidRPr="000B560F">
        <w:rPr>
          <w:b/>
        </w:rPr>
        <w:t>КОРОНА</w:t>
      </w:r>
      <w:r>
        <w:t xml:space="preserve"> </w:t>
      </w:r>
      <w:r>
        <w:rPr>
          <w:i/>
        </w:rPr>
        <w:t>(ворона)</w:t>
      </w:r>
      <w:r>
        <w:rPr>
          <w:lang w:val="be-BY"/>
        </w:rPr>
        <w:tab/>
      </w:r>
      <w:r>
        <w:rPr>
          <w:lang w:val="be-BY"/>
        </w:rPr>
        <w:tab/>
      </w:r>
      <w:r w:rsidRPr="000B560F">
        <w:rPr>
          <w:b/>
        </w:rPr>
        <w:t>МОРОКА</w:t>
      </w:r>
      <w:r>
        <w:t xml:space="preserve"> </w:t>
      </w:r>
      <w:r>
        <w:rPr>
          <w:i/>
        </w:rPr>
        <w:t>(сорока)</w:t>
      </w:r>
    </w:p>
    <w:p w:rsidR="000B560F" w:rsidRDefault="000B560F" w:rsidP="000B560F">
      <w:pPr>
        <w:pStyle w:val="a3"/>
      </w:pPr>
      <w:r w:rsidRPr="000B560F">
        <w:rPr>
          <w:b/>
        </w:rPr>
        <w:t>ВРАЧ</w:t>
      </w:r>
      <w:r>
        <w:t xml:space="preserve"> </w:t>
      </w:r>
      <w:r>
        <w:rPr>
          <w:i/>
        </w:rPr>
        <w:t>(грач)</w:t>
      </w:r>
      <w:r>
        <w:rPr>
          <w:lang w:val="be-BY"/>
        </w:rPr>
        <w:tab/>
      </w:r>
      <w:r>
        <w:rPr>
          <w:lang w:val="be-BY"/>
        </w:rPr>
        <w:tab/>
      </w:r>
      <w:r w:rsidRPr="000B560F">
        <w:rPr>
          <w:b/>
        </w:rPr>
        <w:t>ДОЙКА</w:t>
      </w:r>
      <w:r>
        <w:t xml:space="preserve"> </w:t>
      </w:r>
      <w:r>
        <w:rPr>
          <w:i/>
        </w:rPr>
        <w:t>(сойка)</w:t>
      </w:r>
      <w:r>
        <w:rPr>
          <w:lang w:val="be-BY"/>
        </w:rPr>
        <w:tab/>
      </w:r>
      <w:r>
        <w:rPr>
          <w:lang w:val="be-BY"/>
        </w:rPr>
        <w:tab/>
      </w:r>
      <w:r>
        <w:rPr>
          <w:lang w:val="be-BY"/>
        </w:rPr>
        <w:tab/>
      </w:r>
      <w:r w:rsidRPr="000B560F">
        <w:rPr>
          <w:b/>
        </w:rPr>
        <w:t>СТРАЖ</w:t>
      </w:r>
      <w:r>
        <w:t xml:space="preserve"> </w:t>
      </w:r>
      <w:r>
        <w:rPr>
          <w:i/>
        </w:rPr>
        <w:t>(стриж)</w:t>
      </w:r>
    </w:p>
    <w:p w:rsidR="000B560F" w:rsidRDefault="000B560F" w:rsidP="000B560F">
      <w:pPr>
        <w:pStyle w:val="a3"/>
      </w:pPr>
      <w:r w:rsidRPr="000B560F">
        <w:rPr>
          <w:b/>
        </w:rPr>
        <w:t>ЛИСТ</w:t>
      </w:r>
      <w:r>
        <w:t xml:space="preserve"> </w:t>
      </w:r>
      <w:r>
        <w:rPr>
          <w:i/>
        </w:rPr>
        <w:t>(аист)</w:t>
      </w:r>
      <w:r>
        <w:rPr>
          <w:lang w:val="be-BY"/>
        </w:rPr>
        <w:tab/>
      </w:r>
      <w:r>
        <w:rPr>
          <w:lang w:val="be-BY"/>
        </w:rPr>
        <w:tab/>
      </w:r>
      <w:r w:rsidRPr="000B560F">
        <w:rPr>
          <w:b/>
        </w:rPr>
        <w:t>ПАЛКА</w:t>
      </w:r>
      <w:r>
        <w:t xml:space="preserve"> </w:t>
      </w:r>
      <w:r>
        <w:rPr>
          <w:i/>
        </w:rPr>
        <w:t>(галка)</w:t>
      </w:r>
      <w:r>
        <w:rPr>
          <w:lang w:val="be-BY"/>
        </w:rPr>
        <w:tab/>
      </w:r>
      <w:r>
        <w:rPr>
          <w:lang w:val="be-BY"/>
        </w:rPr>
        <w:tab/>
      </w:r>
      <w:r>
        <w:rPr>
          <w:lang w:val="be-BY"/>
        </w:rPr>
        <w:tab/>
      </w:r>
      <w:r w:rsidRPr="000B560F">
        <w:rPr>
          <w:b/>
        </w:rPr>
        <w:t>ЛЕБЕДА</w:t>
      </w:r>
      <w:r>
        <w:t xml:space="preserve"> </w:t>
      </w:r>
      <w:r>
        <w:rPr>
          <w:i/>
        </w:rPr>
        <w:t>(лебедь)</w:t>
      </w:r>
    </w:p>
    <w:p w:rsidR="000B560F" w:rsidRDefault="000B560F" w:rsidP="000B560F">
      <w:pPr>
        <w:pStyle w:val="10"/>
        <w:rPr>
          <w:lang w:val="be-BY"/>
        </w:rPr>
      </w:pPr>
      <w:r>
        <w:t>ІІ. АКТУАЛИЗАЦИЯ ЗНАНИЙ И УМЕНИЙ УЧАЩИХСЯ.</w:t>
      </w:r>
    </w:p>
    <w:p w:rsidR="000B560F" w:rsidRDefault="000B560F" w:rsidP="000B560F">
      <w:pPr>
        <w:pStyle w:val="a3"/>
        <w:rPr>
          <w:i/>
        </w:rPr>
      </w:pPr>
      <w:r>
        <w:rPr>
          <w:i/>
        </w:rPr>
        <w:t>Учитель предлагает учащимся ответить на вопросы:</w:t>
      </w:r>
    </w:p>
    <w:p w:rsidR="000B560F" w:rsidRDefault="000B560F" w:rsidP="000B560F">
      <w:pPr>
        <w:pStyle w:val="a3"/>
        <w:rPr>
          <w:i/>
          <w:iCs/>
        </w:rPr>
      </w:pPr>
      <w:r>
        <w:t xml:space="preserve">1. По каким признакам птиц можно отличить от других животных? </w:t>
      </w:r>
      <w:r>
        <w:rPr>
          <w:i/>
          <w:iCs/>
        </w:rPr>
        <w:t>(Имеют перьевой покров, крылья, две ноги, клюв, не имеют зубов.)</w:t>
      </w:r>
    </w:p>
    <w:p w:rsidR="000B560F" w:rsidRDefault="000B560F" w:rsidP="000B560F">
      <w:pPr>
        <w:pStyle w:val="a3"/>
        <w:rPr>
          <w:i/>
        </w:rPr>
      </w:pPr>
      <w:r>
        <w:rPr>
          <w:iCs/>
        </w:rPr>
        <w:t xml:space="preserve">2. </w:t>
      </w:r>
      <w:r>
        <w:t>Какая самая большая птица в белорусских лесах, а какая</w:t>
      </w:r>
      <w:r w:rsidR="00E90FC3">
        <w:t> —</w:t>
      </w:r>
      <w:r>
        <w:t xml:space="preserve"> самая маленькая? </w:t>
      </w:r>
      <w:r>
        <w:rPr>
          <w:i/>
        </w:rPr>
        <w:t>(Самая большая</w:t>
      </w:r>
      <w:r w:rsidR="00E90FC3">
        <w:rPr>
          <w:i/>
        </w:rPr>
        <w:t> —</w:t>
      </w:r>
      <w:r>
        <w:rPr>
          <w:i/>
        </w:rPr>
        <w:t xml:space="preserve"> глухарь, самая маленькая</w:t>
      </w:r>
      <w:r w:rsidR="00E90FC3">
        <w:rPr>
          <w:i/>
        </w:rPr>
        <w:t> —</w:t>
      </w:r>
      <w:r>
        <w:rPr>
          <w:i/>
        </w:rPr>
        <w:t xml:space="preserve"> желтоголовый королек.)</w:t>
      </w:r>
    </w:p>
    <w:p w:rsidR="000B560F" w:rsidRDefault="000B560F" w:rsidP="000B560F">
      <w:pPr>
        <w:pStyle w:val="a3"/>
      </w:pPr>
      <w:r>
        <w:t xml:space="preserve">3. Чем питаются глухарь и желтоголовый королек? </w:t>
      </w:r>
      <w:proofErr w:type="gramStart"/>
      <w:r>
        <w:rPr>
          <w:i/>
        </w:rPr>
        <w:t>(Летом глухарь питается ягодами и травой, а зимой</w:t>
      </w:r>
      <w:r w:rsidR="00E90FC3">
        <w:rPr>
          <w:i/>
        </w:rPr>
        <w:t> —</w:t>
      </w:r>
      <w:r>
        <w:rPr>
          <w:i/>
        </w:rPr>
        <w:t xml:space="preserve"> сосновой хвоей.</w:t>
      </w:r>
      <w:proofErr w:type="gramEnd"/>
      <w:r>
        <w:rPr>
          <w:i/>
        </w:rPr>
        <w:t xml:space="preserve"> </w:t>
      </w:r>
      <w:proofErr w:type="gramStart"/>
      <w:r>
        <w:rPr>
          <w:i/>
        </w:rPr>
        <w:t>Желтоголовый королек питается мелкими насекомыми и пауками, семенами ели и сосны.)</w:t>
      </w:r>
      <w:proofErr w:type="gramEnd"/>
    </w:p>
    <w:p w:rsidR="000B560F" w:rsidRDefault="000B560F" w:rsidP="000B560F">
      <w:pPr>
        <w:pStyle w:val="a3"/>
        <w:rPr>
          <w:i/>
        </w:rPr>
      </w:pPr>
      <w:r>
        <w:t xml:space="preserve">4. Что на обед у кукушки? </w:t>
      </w:r>
      <w:r>
        <w:rPr>
          <w:i/>
        </w:rPr>
        <w:t>(Кукушка поедает насекомых, ест волосатых гусениц, которых не едят другие птицы.)</w:t>
      </w:r>
    </w:p>
    <w:p w:rsidR="000B560F" w:rsidRDefault="000B560F" w:rsidP="000B560F">
      <w:pPr>
        <w:pStyle w:val="a3"/>
        <w:rPr>
          <w:i/>
        </w:rPr>
      </w:pPr>
      <w:r>
        <w:t xml:space="preserve">5. Правильно ли в народе говорят, что «песня соловья не кормит»? Почему? </w:t>
      </w:r>
      <w:proofErr w:type="gramStart"/>
      <w:r>
        <w:rPr>
          <w:i/>
        </w:rPr>
        <w:t>(Неправильно.</w:t>
      </w:r>
      <w:proofErr w:type="gramEnd"/>
      <w:r>
        <w:rPr>
          <w:i/>
        </w:rPr>
        <w:t xml:space="preserve"> Когда соловей поет по ночам, у него изо рта вырывается теплый пар, на который слетаются комары и сами липнут птице на язык. </w:t>
      </w:r>
      <w:proofErr w:type="gramStart"/>
      <w:r>
        <w:rPr>
          <w:i/>
        </w:rPr>
        <w:t>Так что соловей песни поет и комаров глотает.)</w:t>
      </w:r>
      <w:proofErr w:type="gramEnd"/>
    </w:p>
    <w:p w:rsidR="000B560F" w:rsidRDefault="000B560F" w:rsidP="000B560F">
      <w:pPr>
        <w:pStyle w:val="10"/>
      </w:pPr>
      <w:r>
        <w:rPr>
          <w:lang w:val="be-BY"/>
        </w:rPr>
        <w:t>ІІІ</w:t>
      </w:r>
      <w:r>
        <w:t>. МОТИВАЦИОННО-ЦЕЛЕВОЙ ЭТАП.</w:t>
      </w:r>
    </w:p>
    <w:p w:rsidR="000B560F" w:rsidRDefault="000B560F" w:rsidP="000B560F">
      <w:pPr>
        <w:pStyle w:val="a3"/>
        <w:rPr>
          <w:i/>
        </w:rPr>
      </w:pPr>
      <w:r w:rsidRPr="000B560F">
        <w:rPr>
          <w:b/>
        </w:rPr>
        <w:t>Учитель.</w:t>
      </w:r>
      <w:r>
        <w:t xml:space="preserve"> Хотите узнать, </w:t>
      </w:r>
      <w:proofErr w:type="gramStart"/>
      <w:r>
        <w:t>животным</w:t>
      </w:r>
      <w:proofErr w:type="gramEnd"/>
      <w:r>
        <w:t xml:space="preserve"> какой группы будет посвящен урок сегодня? Тогда выполните задание. Учащиеся первого варианта выполняют задание «Соберите слово»</w:t>
      </w:r>
      <w:r w:rsidR="00E90FC3">
        <w:t> —</w:t>
      </w:r>
      <w:r>
        <w:t xml:space="preserve"> переставляют в словах буквы. Учащиеся второго варианта </w:t>
      </w:r>
      <w:r>
        <w:lastRenderedPageBreak/>
        <w:t>выполняют задание «Замените букву»</w:t>
      </w:r>
      <w:r w:rsidR="00E90FC3">
        <w:t> —</w:t>
      </w:r>
      <w:r>
        <w:t xml:space="preserve"> в каждом слове меняют одну букву, чтобы получилось название животного. </w:t>
      </w:r>
      <w:r>
        <w:rPr>
          <w:i/>
        </w:rPr>
        <w:t>(Учитель открывает запись на доске, заслушивает ответы учащихся.)</w:t>
      </w:r>
    </w:p>
    <w:p w:rsidR="00673835" w:rsidRDefault="00673835" w:rsidP="00673835">
      <w:pPr>
        <w:pStyle w:val="a3"/>
        <w:jc w:val="left"/>
        <w:rPr>
          <w:b/>
        </w:rPr>
        <w:sectPr w:rsidR="00673835" w:rsidSect="0055343A">
          <w:headerReference w:type="default" r:id="rId7"/>
          <w:footerReference w:type="default" r:id="rId8"/>
          <w:pgSz w:w="11906" w:h="16838"/>
          <w:pgMar w:top="1134" w:right="851" w:bottom="851" w:left="851" w:header="709" w:footer="709" w:gutter="0"/>
          <w:cols w:space="708"/>
          <w:docGrid w:linePitch="360"/>
        </w:sectPr>
      </w:pPr>
    </w:p>
    <w:p w:rsidR="00673835" w:rsidRDefault="000B560F" w:rsidP="00673835">
      <w:pPr>
        <w:pStyle w:val="a3"/>
        <w:spacing w:before="60"/>
        <w:ind w:left="709"/>
        <w:jc w:val="left"/>
        <w:rPr>
          <w:b/>
        </w:rPr>
      </w:pPr>
      <w:r w:rsidRPr="000B560F">
        <w:rPr>
          <w:b/>
        </w:rPr>
        <w:lastRenderedPageBreak/>
        <w:t>1-й вариант</w:t>
      </w:r>
    </w:p>
    <w:p w:rsidR="000B560F" w:rsidRPr="000B560F" w:rsidRDefault="000B560F" w:rsidP="00673835">
      <w:pPr>
        <w:pStyle w:val="a3"/>
        <w:ind w:firstLine="0"/>
        <w:jc w:val="left"/>
        <w:rPr>
          <w:b/>
        </w:rPr>
      </w:pPr>
      <w:r w:rsidRPr="000B560F">
        <w:rPr>
          <w:b/>
        </w:rPr>
        <w:lastRenderedPageBreak/>
        <w:t>2-й вариант</w:t>
      </w:r>
    </w:p>
    <w:p w:rsidR="00673835" w:rsidRDefault="00673835" w:rsidP="000B560F">
      <w:pPr>
        <w:pStyle w:val="a3"/>
        <w:sectPr w:rsidR="00673835" w:rsidSect="00673835">
          <w:type w:val="continuous"/>
          <w:pgSz w:w="11906" w:h="16838"/>
          <w:pgMar w:top="1134" w:right="851" w:bottom="851" w:left="851" w:header="709" w:footer="709" w:gutter="0"/>
          <w:cols w:num="2" w:space="708"/>
          <w:docGrid w:linePitch="360"/>
        </w:sectPr>
      </w:pPr>
    </w:p>
    <w:p w:rsidR="000B560F" w:rsidRDefault="000B560F" w:rsidP="00673835">
      <w:pPr>
        <w:pStyle w:val="a3"/>
      </w:pPr>
      <w:r>
        <w:lastRenderedPageBreak/>
        <w:t>ТОК</w:t>
      </w:r>
      <w:r w:rsidR="00E90FC3">
        <w:t> —</w:t>
      </w:r>
      <w:r>
        <w:t xml:space="preserve"> ... </w:t>
      </w:r>
      <w:r>
        <w:rPr>
          <w:i/>
        </w:rPr>
        <w:t>(кот)</w:t>
      </w:r>
      <w:r>
        <w:rPr>
          <w:i/>
        </w:rPr>
        <w:tab/>
      </w:r>
      <w:r>
        <w:tab/>
      </w:r>
      <w:r>
        <w:tab/>
      </w:r>
      <w:r>
        <w:tab/>
        <w:t>УЖ</w:t>
      </w:r>
      <w:r w:rsidR="00E90FC3">
        <w:t> —</w:t>
      </w:r>
      <w:r>
        <w:t xml:space="preserve"> ... </w:t>
      </w:r>
      <w:r>
        <w:rPr>
          <w:i/>
        </w:rPr>
        <w:t>(еж)</w:t>
      </w:r>
    </w:p>
    <w:p w:rsidR="000B560F" w:rsidRDefault="000B560F" w:rsidP="000B560F">
      <w:pPr>
        <w:pStyle w:val="a3"/>
      </w:pPr>
      <w:r>
        <w:t>СОЛЬ</w:t>
      </w:r>
      <w:r w:rsidR="00E90FC3">
        <w:t> —</w:t>
      </w:r>
      <w:r>
        <w:t xml:space="preserve"> ... </w:t>
      </w:r>
      <w:r>
        <w:rPr>
          <w:i/>
        </w:rPr>
        <w:t>(лось)</w:t>
      </w:r>
      <w:r>
        <w:tab/>
      </w:r>
      <w:r>
        <w:tab/>
      </w:r>
      <w:r>
        <w:tab/>
      </w:r>
      <w:r>
        <w:tab/>
        <w:t>КУРИЦА</w:t>
      </w:r>
      <w:proofErr w:type="gramStart"/>
      <w:r w:rsidR="00E90FC3">
        <w:t> —</w:t>
      </w:r>
      <w:r>
        <w:t xml:space="preserve">... </w:t>
      </w:r>
      <w:r>
        <w:rPr>
          <w:i/>
        </w:rPr>
        <w:t>(</w:t>
      </w:r>
      <w:proofErr w:type="gramEnd"/>
      <w:r>
        <w:rPr>
          <w:i/>
        </w:rPr>
        <w:t>куница)</w:t>
      </w:r>
    </w:p>
    <w:p w:rsidR="000B560F" w:rsidRDefault="000B560F" w:rsidP="000B560F">
      <w:pPr>
        <w:pStyle w:val="a3"/>
      </w:pPr>
      <w:r>
        <w:t>БАНКА</w:t>
      </w:r>
      <w:r w:rsidR="00E90FC3">
        <w:t> —</w:t>
      </w:r>
      <w:r>
        <w:t xml:space="preserve"> ... </w:t>
      </w:r>
      <w:r>
        <w:rPr>
          <w:i/>
        </w:rPr>
        <w:t>(кабан)</w:t>
      </w:r>
      <w:r>
        <w:rPr>
          <w:i/>
        </w:rPr>
        <w:tab/>
      </w:r>
      <w:r>
        <w:tab/>
      </w:r>
      <w:r>
        <w:tab/>
        <w:t>ОРЕЛ</w:t>
      </w:r>
      <w:r w:rsidR="00E90FC3">
        <w:t> —</w:t>
      </w:r>
      <w:r>
        <w:t xml:space="preserve"> ... </w:t>
      </w:r>
      <w:r>
        <w:rPr>
          <w:i/>
        </w:rPr>
        <w:t>(осел)</w:t>
      </w:r>
    </w:p>
    <w:p w:rsidR="000B560F" w:rsidRDefault="000B560F" w:rsidP="00673835">
      <w:pPr>
        <w:pStyle w:val="a3"/>
        <w:spacing w:after="60"/>
      </w:pPr>
      <w:r>
        <w:t>СКАЛА</w:t>
      </w:r>
      <w:r w:rsidR="00E90FC3">
        <w:t> —</w:t>
      </w:r>
      <w:r>
        <w:t xml:space="preserve"> ... </w:t>
      </w:r>
      <w:r>
        <w:rPr>
          <w:i/>
        </w:rPr>
        <w:t>(ласка)</w:t>
      </w:r>
      <w:r>
        <w:tab/>
      </w:r>
      <w:r>
        <w:tab/>
      </w:r>
      <w:r>
        <w:tab/>
        <w:t>БОБЫ</w:t>
      </w:r>
      <w:r w:rsidR="00E90FC3">
        <w:t> —</w:t>
      </w:r>
      <w:r>
        <w:t xml:space="preserve"> ... </w:t>
      </w:r>
      <w:r>
        <w:rPr>
          <w:i/>
        </w:rPr>
        <w:t>(бобр)</w:t>
      </w:r>
    </w:p>
    <w:p w:rsidR="000B560F" w:rsidRDefault="000B560F" w:rsidP="000B560F">
      <w:pPr>
        <w:pStyle w:val="a3"/>
      </w:pPr>
      <w:r w:rsidRPr="000B560F">
        <w:rPr>
          <w:b/>
        </w:rPr>
        <w:t>Учитель.</w:t>
      </w:r>
      <w:r>
        <w:t xml:space="preserve"> Подумайте, как можно назвать всех этих животных? </w:t>
      </w:r>
      <w:r>
        <w:rPr>
          <w:i/>
        </w:rPr>
        <w:t>(Звери.)</w:t>
      </w:r>
      <w:r>
        <w:t xml:space="preserve"> У этой группы животных есть еще одно название</w:t>
      </w:r>
      <w:r w:rsidR="00E90FC3">
        <w:t> —</w:t>
      </w:r>
      <w:r>
        <w:t xml:space="preserve"> «млекопитающие». О них мы и</w:t>
      </w:r>
      <w:r w:rsidR="00E90FC3">
        <w:t> </w:t>
      </w:r>
      <w:r>
        <w:t>будем говорить сегодня на уроке.</w:t>
      </w:r>
    </w:p>
    <w:p w:rsidR="000B560F" w:rsidRDefault="000B560F" w:rsidP="000B560F">
      <w:pPr>
        <w:pStyle w:val="a3"/>
        <w:rPr>
          <w:i/>
        </w:rPr>
      </w:pPr>
      <w:r>
        <w:rPr>
          <w:i/>
        </w:rPr>
        <w:t>Учитель записывает на доске тему урока.</w:t>
      </w:r>
    </w:p>
    <w:p w:rsidR="000B560F" w:rsidRDefault="000B560F" w:rsidP="000B560F">
      <w:pPr>
        <w:pStyle w:val="10"/>
      </w:pPr>
      <w:r>
        <w:rPr>
          <w:lang w:val="be-BY"/>
        </w:rPr>
        <w:t>ІV</w:t>
      </w:r>
      <w:r>
        <w:t>. ЭТАП УСВОЕНИЯ НОВЫХ ЗНАНИЙ И СПОСОБОВ ДЕЙСТВИЙ.</w:t>
      </w:r>
    </w:p>
    <w:p w:rsidR="000B560F" w:rsidRDefault="000B560F" w:rsidP="000B560F">
      <w:pPr>
        <w:pStyle w:val="a3"/>
      </w:pPr>
      <w:r w:rsidRPr="000B560F">
        <w:rPr>
          <w:b/>
        </w:rPr>
        <w:t>Учитель.</w:t>
      </w:r>
      <w:r>
        <w:t xml:space="preserve"> Вспомните, какие звери обитают в </w:t>
      </w:r>
      <w:r w:rsidR="00E90FC3">
        <w:t>Беларуси. Где они встречаются в </w:t>
      </w:r>
      <w:r>
        <w:t xml:space="preserve">природе? </w:t>
      </w:r>
    </w:p>
    <w:p w:rsidR="000B560F" w:rsidRDefault="000B560F" w:rsidP="000B560F">
      <w:pPr>
        <w:pStyle w:val="a3"/>
        <w:rPr>
          <w:i/>
        </w:rPr>
      </w:pPr>
      <w:r>
        <w:rPr>
          <w:i/>
        </w:rPr>
        <w:t>Учащиеся рассматривают рисунки, читают пе</w:t>
      </w:r>
      <w:r w:rsidR="00E90FC3">
        <w:rPr>
          <w:i/>
        </w:rPr>
        <w:t>рвый абзац текста параграфа (с. </w:t>
      </w:r>
      <w:r>
        <w:rPr>
          <w:i/>
        </w:rPr>
        <w:t>98 учебного пособия).</w:t>
      </w:r>
    </w:p>
    <w:p w:rsidR="000B560F" w:rsidRDefault="000B560F" w:rsidP="000B560F">
      <w:pPr>
        <w:pStyle w:val="2"/>
      </w:pPr>
      <w:r>
        <w:t>Работа в группах</w:t>
      </w:r>
    </w:p>
    <w:p w:rsidR="000B560F" w:rsidRDefault="000B560F" w:rsidP="000B560F">
      <w:pPr>
        <w:pStyle w:val="a3"/>
      </w:pPr>
      <w:proofErr w:type="gramStart"/>
      <w:r>
        <w:t xml:space="preserve">Учащимся предлагается привести примеры обитающих в нашем крае зверей, которые умеют плавать </w:t>
      </w:r>
      <w:r>
        <w:rPr>
          <w:iCs/>
        </w:rPr>
        <w:t xml:space="preserve">(бобр, выдра), ползать (крот), прыгать (заяц, белка, куница, лисица), </w:t>
      </w:r>
      <w:r>
        <w:t xml:space="preserve">бегать </w:t>
      </w:r>
      <w:r>
        <w:rPr>
          <w:iCs/>
        </w:rPr>
        <w:t>(заяц, волк, лисица, медведь, лось, мышь), летать (летучая мышь, летяга).</w:t>
      </w:r>
      <w:proofErr w:type="gramEnd"/>
      <w:r>
        <w:rPr>
          <w:iCs/>
        </w:rPr>
        <w:t xml:space="preserve"> Учитель обращает внимание учащихся, что передвигаться млекопитающим помогают ноги</w:t>
      </w:r>
      <w:r w:rsidR="00E90FC3">
        <w:rPr>
          <w:iCs/>
        </w:rPr>
        <w:t> —</w:t>
      </w:r>
      <w:r>
        <w:rPr>
          <w:iCs/>
        </w:rPr>
        <w:t xml:space="preserve"> их у зверей 4 (две пары).</w:t>
      </w:r>
    </w:p>
    <w:p w:rsidR="000B560F" w:rsidRDefault="000B560F" w:rsidP="000B560F">
      <w:pPr>
        <w:pStyle w:val="a3"/>
      </w:pPr>
      <w:r>
        <w:t>Далее на уроке обсуждаются вопросы «Что общего у всех зверей?», «Как их можно отличить от других животных?». В процессе беседы учащиеся должны уяснить важные отличительные особенности зверей:</w:t>
      </w:r>
    </w:p>
    <w:p w:rsidR="000B560F" w:rsidRDefault="000B560F" w:rsidP="000B560F">
      <w:pPr>
        <w:pStyle w:val="a3"/>
      </w:pPr>
      <w:r>
        <w:t>1) их тело покрыто волосами или шерстью;</w:t>
      </w:r>
    </w:p>
    <w:p w:rsidR="000B560F" w:rsidRDefault="000B560F" w:rsidP="000B560F">
      <w:pPr>
        <w:pStyle w:val="a3"/>
      </w:pPr>
      <w:r>
        <w:t>2) все звери выкармливают свое потомство молоком, поэтому этих животных называют млекопитающими.</w:t>
      </w:r>
    </w:p>
    <w:p w:rsidR="000B560F" w:rsidRDefault="000B560F" w:rsidP="000B560F">
      <w:pPr>
        <w:pStyle w:val="a3"/>
        <w:rPr>
          <w:i/>
        </w:rPr>
      </w:pPr>
      <w:r>
        <w:t xml:space="preserve">Для уточнения ответов учащихся рекомендуется прочитать соответствующий абзац в параграфе и рассказ «Кто такие звери?» в книге для чтения. Желательно обратить внимание учащихся на рисунок (с. 99 учебного пособия), где показано, как лисица кормит молоком своих лисят. Можно также предложить учащимся вспомнить, детеныши какого зверя питаются молоком чужой матери. </w:t>
      </w:r>
      <w:proofErr w:type="gramStart"/>
      <w:r w:rsidR="00E90FC3">
        <w:rPr>
          <w:i/>
        </w:rPr>
        <w:t>(Зайчата.</w:t>
      </w:r>
      <w:proofErr w:type="gramEnd"/>
      <w:r w:rsidR="00E90FC3">
        <w:rPr>
          <w:i/>
        </w:rPr>
        <w:t xml:space="preserve"> </w:t>
      </w:r>
      <w:proofErr w:type="gramStart"/>
      <w:r w:rsidR="00E90FC3">
        <w:rPr>
          <w:i/>
        </w:rPr>
        <w:t>Об </w:t>
      </w:r>
      <w:r>
        <w:rPr>
          <w:i/>
        </w:rPr>
        <w:t xml:space="preserve">этом шла речь на уроке в </w:t>
      </w:r>
      <w:r w:rsidR="00136FFA">
        <w:rPr>
          <w:i/>
          <w:lang w:val="en-US"/>
        </w:rPr>
        <w:t>1</w:t>
      </w:r>
      <w:r>
        <w:rPr>
          <w:i/>
        </w:rPr>
        <w:t xml:space="preserve"> классе.)</w:t>
      </w:r>
      <w:proofErr w:type="gramEnd"/>
    </w:p>
    <w:p w:rsidR="000B560F" w:rsidRDefault="000B560F" w:rsidP="000B560F">
      <w:pPr>
        <w:pStyle w:val="2"/>
      </w:pPr>
      <w:r>
        <w:rPr>
          <w:iCs/>
        </w:rPr>
        <w:t xml:space="preserve">ДМ. </w:t>
      </w:r>
      <w:r>
        <w:t>Задание «Живые картинки»</w:t>
      </w:r>
    </w:p>
    <w:p w:rsidR="000B560F" w:rsidRDefault="000B560F" w:rsidP="000B560F">
      <w:pPr>
        <w:pStyle w:val="a3"/>
      </w:pPr>
      <w:r>
        <w:t xml:space="preserve">Учитель объединяет учащихся в группы по 3-4 человека, дает каждой группе карточку, где написано название млекопитающего, которое учащиеся должны изобразить с помощью мимики, жестов, звуков. Например, </w:t>
      </w:r>
      <w:r w:rsidRPr="00136FFA">
        <w:rPr>
          <w:b/>
          <w:i/>
        </w:rPr>
        <w:t>медведь</w:t>
      </w:r>
      <w:r>
        <w:t xml:space="preserve">, </w:t>
      </w:r>
      <w:r w:rsidRPr="00136FFA">
        <w:rPr>
          <w:b/>
          <w:i/>
        </w:rPr>
        <w:t>заяц</w:t>
      </w:r>
      <w:r>
        <w:t xml:space="preserve">, </w:t>
      </w:r>
      <w:r w:rsidRPr="00136FFA">
        <w:rPr>
          <w:b/>
          <w:i/>
        </w:rPr>
        <w:t>лисица</w:t>
      </w:r>
      <w:r>
        <w:t xml:space="preserve">, </w:t>
      </w:r>
      <w:r w:rsidRPr="00136FFA">
        <w:rPr>
          <w:b/>
          <w:i/>
        </w:rPr>
        <w:t>волк</w:t>
      </w:r>
      <w:r>
        <w:t xml:space="preserve">, </w:t>
      </w:r>
      <w:r w:rsidRPr="00136FFA">
        <w:rPr>
          <w:b/>
          <w:i/>
        </w:rPr>
        <w:t>белка</w:t>
      </w:r>
      <w:r>
        <w:t xml:space="preserve">, </w:t>
      </w:r>
      <w:r w:rsidRPr="00136FFA">
        <w:rPr>
          <w:b/>
          <w:i/>
        </w:rPr>
        <w:t>тигр</w:t>
      </w:r>
      <w:r>
        <w:t xml:space="preserve">, </w:t>
      </w:r>
      <w:r w:rsidRPr="00136FFA">
        <w:rPr>
          <w:b/>
          <w:i/>
        </w:rPr>
        <w:t>слон</w:t>
      </w:r>
      <w:r>
        <w:t>. Одноклассники определяют, каких животных копирует каждая из групп.</w:t>
      </w:r>
    </w:p>
    <w:p w:rsidR="000B560F" w:rsidRDefault="000B560F" w:rsidP="00E90FC3">
      <w:pPr>
        <w:pStyle w:val="2"/>
        <w:keepNext/>
        <w:rPr>
          <w:color w:val="auto"/>
        </w:rPr>
      </w:pPr>
      <w:r>
        <w:lastRenderedPageBreak/>
        <w:t>Постановка проблемных вопросов, поиск ответов на них</w:t>
      </w:r>
    </w:p>
    <w:p w:rsidR="000B560F" w:rsidRDefault="000B560F" w:rsidP="00E90FC3">
      <w:pPr>
        <w:pStyle w:val="a3"/>
        <w:keepNext/>
      </w:pPr>
      <w:r w:rsidRPr="000B560F">
        <w:rPr>
          <w:b/>
        </w:rPr>
        <w:t>Учитель.</w:t>
      </w:r>
      <w:r>
        <w:t xml:space="preserve"> Подумайте, чем отличается питание взрослых зверей и их детенышей.</w:t>
      </w:r>
    </w:p>
    <w:p w:rsidR="000B560F" w:rsidRDefault="000B560F" w:rsidP="000B560F">
      <w:pPr>
        <w:pStyle w:val="a3"/>
        <w:rPr>
          <w:i/>
        </w:rPr>
      </w:pPr>
      <w:r>
        <w:rPr>
          <w:i/>
        </w:rPr>
        <w:t>Уточнить ответы поможет чтение соответствующего текста</w:t>
      </w:r>
      <w:r>
        <w:t xml:space="preserve"> </w:t>
      </w:r>
      <w:r>
        <w:rPr>
          <w:i/>
        </w:rPr>
        <w:t>параграфа. Второклассники должны уяснить: все новорожденные детеныши зверей питаются молоком; повзрослев, они начинают питаться по-разному</w:t>
      </w:r>
      <w:r w:rsidR="00E90FC3">
        <w:rPr>
          <w:i/>
        </w:rPr>
        <w:t> —</w:t>
      </w:r>
      <w:r>
        <w:rPr>
          <w:i/>
        </w:rPr>
        <w:t xml:space="preserve"> среди взрослых зверей есть растительноядные, хищные, всеядные.</w:t>
      </w:r>
    </w:p>
    <w:p w:rsidR="000B560F" w:rsidRDefault="000B560F" w:rsidP="000B560F">
      <w:pPr>
        <w:pStyle w:val="a3"/>
        <w:rPr>
          <w:i/>
        </w:rPr>
      </w:pPr>
      <w:r>
        <w:rPr>
          <w:i/>
        </w:rPr>
        <w:t>Кенгуру, олень, носорог, жираф</w:t>
      </w:r>
      <w:r w:rsidR="00E90FC3">
        <w:rPr>
          <w:i/>
        </w:rPr>
        <w:t> —</w:t>
      </w:r>
      <w:r>
        <w:rPr>
          <w:i/>
        </w:rPr>
        <w:t xml:space="preserve"> это растительноядные звери. Лев, тигр, пантера</w:t>
      </w:r>
      <w:r w:rsidR="00E90FC3">
        <w:rPr>
          <w:i/>
        </w:rPr>
        <w:t> —</w:t>
      </w:r>
      <w:r>
        <w:rPr>
          <w:i/>
        </w:rPr>
        <w:t xml:space="preserve"> хищные звери; опоссум, </w:t>
      </w:r>
      <w:proofErr w:type="spellStart"/>
      <w:r>
        <w:rPr>
          <w:i/>
        </w:rPr>
        <w:t>щелезуб</w:t>
      </w:r>
      <w:proofErr w:type="spellEnd"/>
      <w:r w:rsidR="00E90FC3">
        <w:rPr>
          <w:i/>
        </w:rPr>
        <w:t> —</w:t>
      </w:r>
      <w:r>
        <w:rPr>
          <w:i/>
        </w:rPr>
        <w:t xml:space="preserve"> всеядные млекопитающие. </w:t>
      </w:r>
    </w:p>
    <w:p w:rsidR="000B560F" w:rsidRDefault="000B560F" w:rsidP="000B560F">
      <w:pPr>
        <w:pStyle w:val="a3"/>
        <w:rPr>
          <w:i/>
        </w:rPr>
      </w:pPr>
      <w:r>
        <w:rPr>
          <w:i/>
        </w:rPr>
        <w:t>Демонстрируются изображения животных.</w:t>
      </w:r>
    </w:p>
    <w:p w:rsidR="000B560F" w:rsidRDefault="000B560F" w:rsidP="000B560F">
      <w:pPr>
        <w:pStyle w:val="a3"/>
      </w:pPr>
      <w:r w:rsidRPr="000B560F">
        <w:rPr>
          <w:b/>
        </w:rPr>
        <w:t>Учитель.</w:t>
      </w:r>
      <w:r>
        <w:t xml:space="preserve"> Выскажите предположение, к каким группам по способу питания относят животных, изображенных на с. 98 учебного пособия,</w:t>
      </w:r>
      <w:r w:rsidR="00E90FC3">
        <w:t> —</w:t>
      </w:r>
      <w:r>
        <w:t xml:space="preserve"> летягу, выдру, крота, белку.</w:t>
      </w:r>
    </w:p>
    <w:p w:rsidR="000B560F" w:rsidRDefault="000B560F" w:rsidP="000B560F">
      <w:pPr>
        <w:pStyle w:val="a3"/>
        <w:rPr>
          <w:i/>
        </w:rPr>
      </w:pPr>
      <w:r>
        <w:rPr>
          <w:i/>
        </w:rPr>
        <w:t>Для проверки правильности ответов организуется чтение соответствующего абзаца параграфа на с. 99 учебного пособия.</w:t>
      </w:r>
    </w:p>
    <w:p w:rsidR="000B560F" w:rsidRDefault="000B560F" w:rsidP="000B560F">
      <w:pPr>
        <w:pStyle w:val="2"/>
      </w:pPr>
      <w:r>
        <w:t>Работа в парах</w:t>
      </w:r>
    </w:p>
    <w:p w:rsidR="000B560F" w:rsidRDefault="000B560F" w:rsidP="000B560F">
      <w:pPr>
        <w:pStyle w:val="a3"/>
        <w:rPr>
          <w:i/>
        </w:rPr>
      </w:pPr>
      <w:r>
        <w:t>Учитель предлагает учащимся проанализировать схемы на с.</w:t>
      </w:r>
      <w:r w:rsidR="00E90FC3">
        <w:t> </w:t>
      </w:r>
      <w:r>
        <w:t xml:space="preserve">100 учебного пособия и заменить вопросительный знак в каждой схеме нужным словом. </w:t>
      </w:r>
      <w:r w:rsidR="00E90FC3">
        <w:rPr>
          <w:i/>
        </w:rPr>
        <w:t>(Косуля и </w:t>
      </w:r>
      <w:r>
        <w:rPr>
          <w:i/>
        </w:rPr>
        <w:t>другие звери ее группы</w:t>
      </w:r>
      <w:r w:rsidR="00E90FC3">
        <w:rPr>
          <w:i/>
        </w:rPr>
        <w:t> —</w:t>
      </w:r>
      <w:r>
        <w:rPr>
          <w:i/>
        </w:rPr>
        <w:t xml:space="preserve"> растительноядные; ласка и звери ее группы</w:t>
      </w:r>
      <w:r w:rsidR="00E90FC3">
        <w:rPr>
          <w:i/>
        </w:rPr>
        <w:t> —</w:t>
      </w:r>
      <w:r>
        <w:rPr>
          <w:i/>
        </w:rPr>
        <w:t xml:space="preserve"> хищные; ондатра и звери ее группы</w:t>
      </w:r>
      <w:r w:rsidR="00E90FC3">
        <w:rPr>
          <w:i/>
        </w:rPr>
        <w:t> —</w:t>
      </w:r>
      <w:r>
        <w:rPr>
          <w:i/>
        </w:rPr>
        <w:t xml:space="preserve"> всеядные.)</w:t>
      </w:r>
    </w:p>
    <w:p w:rsidR="000B560F" w:rsidRDefault="000B560F" w:rsidP="000B560F">
      <w:pPr>
        <w:pStyle w:val="2"/>
      </w:pPr>
      <w:r>
        <w:t>Задание «Блиц-опрос»</w:t>
      </w:r>
    </w:p>
    <w:p w:rsidR="000B560F" w:rsidRDefault="000B560F" w:rsidP="000B560F">
      <w:pPr>
        <w:pStyle w:val="a3"/>
      </w:pPr>
      <w:r w:rsidRPr="000B560F">
        <w:rPr>
          <w:b/>
        </w:rPr>
        <w:t>Учитель.</w:t>
      </w:r>
      <w:r>
        <w:t xml:space="preserve"> О некоторых зверях, указанных в </w:t>
      </w:r>
      <w:r w:rsidR="00E90FC3">
        <w:t>схеме, вы немало узнали еще в 1 </w:t>
      </w:r>
      <w:r>
        <w:t>классе. Ответьте на вопросы.</w:t>
      </w:r>
    </w:p>
    <w:p w:rsidR="000B560F" w:rsidRDefault="000B560F" w:rsidP="000B560F">
      <w:pPr>
        <w:pStyle w:val="a3"/>
        <w:rPr>
          <w:i/>
        </w:rPr>
      </w:pPr>
      <w:r>
        <w:t>Кто из перечисленных растительноядны</w:t>
      </w:r>
      <w:r w:rsidR="00E90FC3">
        <w:t>х животных строит дом на реке и </w:t>
      </w:r>
      <w:r>
        <w:t xml:space="preserve">заготавливает на зиму ветки деревьев, складывает их под водой? </w:t>
      </w:r>
      <w:r>
        <w:rPr>
          <w:i/>
        </w:rPr>
        <w:t>(Бобр.)</w:t>
      </w:r>
    </w:p>
    <w:p w:rsidR="000B560F" w:rsidRDefault="000B560F" w:rsidP="000B560F">
      <w:pPr>
        <w:pStyle w:val="a3"/>
        <w:rPr>
          <w:i/>
        </w:rPr>
      </w:pPr>
      <w:r>
        <w:t>Кто из зверей в лесу сушит себе на деревьях грибы?</w:t>
      </w:r>
      <w:r>
        <w:rPr>
          <w:i/>
        </w:rPr>
        <w:t xml:space="preserve"> (Белка.)</w:t>
      </w:r>
    </w:p>
    <w:p w:rsidR="000B560F" w:rsidRDefault="000B560F" w:rsidP="000B560F">
      <w:pPr>
        <w:pStyle w:val="a3"/>
        <w:rPr>
          <w:i/>
        </w:rPr>
      </w:pPr>
      <w:r>
        <w:t>Кто из хищных животных, указанных в схеме, н</w:t>
      </w:r>
      <w:r w:rsidR="00E90FC3">
        <w:t>а зиму устраивает себе запас из </w:t>
      </w:r>
      <w:r>
        <w:t>дождевых червей?</w:t>
      </w:r>
      <w:r>
        <w:rPr>
          <w:i/>
        </w:rPr>
        <w:t xml:space="preserve"> (Крот.)</w:t>
      </w:r>
    </w:p>
    <w:p w:rsidR="000B560F" w:rsidRDefault="000B560F" w:rsidP="000B560F">
      <w:pPr>
        <w:pStyle w:val="a3"/>
        <w:rPr>
          <w:i/>
        </w:rPr>
      </w:pPr>
      <w:r>
        <w:t xml:space="preserve">Кто из всеядных зверей осенью меняет рыжую шерсть </w:t>
      </w:r>
      <w:proofErr w:type="gramStart"/>
      <w:r>
        <w:t>на</w:t>
      </w:r>
      <w:proofErr w:type="gramEnd"/>
      <w:r>
        <w:t xml:space="preserve"> серую? </w:t>
      </w:r>
      <w:r>
        <w:rPr>
          <w:i/>
        </w:rPr>
        <w:t>(Белка.)</w:t>
      </w:r>
    </w:p>
    <w:p w:rsidR="000B560F" w:rsidRDefault="000B560F" w:rsidP="000B560F">
      <w:pPr>
        <w:pStyle w:val="a3"/>
        <w:rPr>
          <w:i/>
        </w:rPr>
      </w:pPr>
      <w:r>
        <w:t>Кто из животных зимой белый, летом</w:t>
      </w:r>
      <w:r w:rsidR="00E90FC3">
        <w:t> —</w:t>
      </w:r>
      <w:r>
        <w:t xml:space="preserve"> буроватый, а серым бывает только две недели весной, в апреле? </w:t>
      </w:r>
      <w:r>
        <w:rPr>
          <w:i/>
        </w:rPr>
        <w:t>(Заяц.)</w:t>
      </w:r>
    </w:p>
    <w:p w:rsidR="000B560F" w:rsidRDefault="000B560F" w:rsidP="000B560F">
      <w:pPr>
        <w:pStyle w:val="a3"/>
        <w:rPr>
          <w:i/>
        </w:rPr>
      </w:pPr>
      <w:r>
        <w:t xml:space="preserve">Кто из зверей зимой достает семена из шишек, откусывая чешуйки и оставляя голый стерженек? </w:t>
      </w:r>
      <w:r>
        <w:rPr>
          <w:i/>
        </w:rPr>
        <w:t>(Белка.)</w:t>
      </w:r>
    </w:p>
    <w:p w:rsidR="000B560F" w:rsidRDefault="000B560F" w:rsidP="000B560F">
      <w:pPr>
        <w:pStyle w:val="a3"/>
        <w:rPr>
          <w:i/>
        </w:rPr>
      </w:pPr>
      <w:r>
        <w:t xml:space="preserve">Кто из всеядных животных зимой «танцует» на снегу, когда ловит мышей? </w:t>
      </w:r>
      <w:r>
        <w:rPr>
          <w:i/>
        </w:rPr>
        <w:t>(Лисица.)</w:t>
      </w:r>
    </w:p>
    <w:p w:rsidR="000B560F" w:rsidRDefault="000B560F" w:rsidP="000B560F">
      <w:pPr>
        <w:pStyle w:val="a3"/>
        <w:rPr>
          <w:i/>
        </w:rPr>
      </w:pPr>
      <w:r>
        <w:t>Что делает барсук зимой?</w:t>
      </w:r>
      <w:r>
        <w:rPr>
          <w:i/>
        </w:rPr>
        <w:t xml:space="preserve"> (Спит.)</w:t>
      </w:r>
    </w:p>
    <w:p w:rsidR="000B560F" w:rsidRDefault="000B560F" w:rsidP="000B560F">
      <w:pPr>
        <w:pStyle w:val="a3"/>
        <w:rPr>
          <w:i/>
        </w:rPr>
      </w:pPr>
      <w:r>
        <w:t xml:space="preserve">Какое животное во время бега выбрасывает вперед задние ноги? </w:t>
      </w:r>
      <w:r>
        <w:rPr>
          <w:i/>
        </w:rPr>
        <w:t>(Заяц.)</w:t>
      </w:r>
    </w:p>
    <w:p w:rsidR="000B560F" w:rsidRDefault="000B560F" w:rsidP="000B560F">
      <w:pPr>
        <w:pStyle w:val="a3"/>
        <w:rPr>
          <w:i/>
        </w:rPr>
      </w:pPr>
      <w:r>
        <w:t xml:space="preserve">Кто из зверей рождает детенышей зимой в берлоге? </w:t>
      </w:r>
      <w:r>
        <w:rPr>
          <w:i/>
        </w:rPr>
        <w:t>(Бурый медведь.)</w:t>
      </w:r>
    </w:p>
    <w:p w:rsidR="000B560F" w:rsidRDefault="000B560F" w:rsidP="000B560F">
      <w:pPr>
        <w:pStyle w:val="2"/>
      </w:pPr>
      <w:r>
        <w:t>Работа в группах</w:t>
      </w:r>
    </w:p>
    <w:p w:rsidR="000B560F" w:rsidRDefault="000B560F" w:rsidP="000B560F">
      <w:pPr>
        <w:pStyle w:val="a3"/>
        <w:rPr>
          <w:iCs/>
        </w:rPr>
      </w:pPr>
      <w:r>
        <w:t xml:space="preserve">Организуется работа по методике «Мозаика», которая поможет обогатить знания учащихся интересными сведениями о питании зверей. На </w:t>
      </w:r>
      <w:r w:rsidRPr="00136FFA">
        <w:rPr>
          <w:b/>
          <w:i/>
        </w:rPr>
        <w:t>первом</w:t>
      </w:r>
      <w:r w:rsidRPr="00136FFA">
        <w:rPr>
          <w:b/>
        </w:rPr>
        <w:t xml:space="preserve"> </w:t>
      </w:r>
      <w:r w:rsidRPr="00136FFA">
        <w:rPr>
          <w:b/>
          <w:i/>
        </w:rPr>
        <w:t>этапе</w:t>
      </w:r>
      <w:r>
        <w:t xml:space="preserve"> учащиеся подходят к столу учителя, берут по одной карточ</w:t>
      </w:r>
      <w:r w:rsidR="00E90FC3">
        <w:t>ке и по их цвету объединяются в </w:t>
      </w:r>
      <w:r>
        <w:t xml:space="preserve">группы. Так на уроке естественным образом проводится </w:t>
      </w:r>
      <w:r>
        <w:rPr>
          <w:iCs/>
        </w:rPr>
        <w:t>ДМ.</w:t>
      </w:r>
    </w:p>
    <w:p w:rsidR="000B560F" w:rsidRDefault="000B560F" w:rsidP="000B560F">
      <w:pPr>
        <w:pStyle w:val="a3"/>
      </w:pPr>
      <w:r>
        <w:t xml:space="preserve">Учащиеся садятся за парты. Первая группа читает в книге для чтения </w:t>
      </w:r>
      <w:proofErr w:type="gramStart"/>
      <w:r>
        <w:t>рассказ</w:t>
      </w:r>
      <w:proofErr w:type="gramEnd"/>
      <w:r>
        <w:t xml:space="preserve"> «Какой зверь самый хищный на свете?», вторая</w:t>
      </w:r>
      <w:r w:rsidR="00E90FC3">
        <w:t> —</w:t>
      </w:r>
      <w:r>
        <w:t xml:space="preserve"> «Что за зверь?», третья</w:t>
      </w:r>
      <w:r w:rsidR="00E90FC3">
        <w:t> —</w:t>
      </w:r>
      <w:r>
        <w:t xml:space="preserve"> </w:t>
      </w:r>
      <w:r>
        <w:lastRenderedPageBreak/>
        <w:t>«Почему говорят, что “волка ноги кормят”?», четвертая</w:t>
      </w:r>
      <w:r w:rsidR="00E90FC3">
        <w:t> —</w:t>
      </w:r>
      <w:r>
        <w:t xml:space="preserve"> «Что по вкусу бурому медведю?».</w:t>
      </w:r>
    </w:p>
    <w:p w:rsidR="000B560F" w:rsidRDefault="000B560F" w:rsidP="000B560F">
      <w:pPr>
        <w:pStyle w:val="a3"/>
      </w:pPr>
      <w:r>
        <w:t xml:space="preserve">На </w:t>
      </w:r>
      <w:r w:rsidRPr="00DB0EE2">
        <w:rPr>
          <w:b/>
          <w:i/>
        </w:rPr>
        <w:t>втором</w:t>
      </w:r>
      <w:r w:rsidRPr="00DB0EE2">
        <w:rPr>
          <w:b/>
        </w:rPr>
        <w:t xml:space="preserve"> </w:t>
      </w:r>
      <w:r w:rsidRPr="00DB0EE2">
        <w:rPr>
          <w:b/>
          <w:i/>
        </w:rPr>
        <w:t>этапе</w:t>
      </w:r>
      <w:r>
        <w:t xml:space="preserve"> учащиеся переворачивают свои цветные карточки и согласно рисункам на них объединяются в новые груп</w:t>
      </w:r>
      <w:r w:rsidR="00E90FC3">
        <w:t>пы, пересказывают друг другу, о </w:t>
      </w:r>
      <w:r>
        <w:t>чем они узнали из прочитанных рассказов.</w:t>
      </w:r>
    </w:p>
    <w:p w:rsidR="000B560F" w:rsidRDefault="000B560F" w:rsidP="000B560F">
      <w:pPr>
        <w:pStyle w:val="2"/>
      </w:pPr>
      <w:r>
        <w:t>Беседа</w:t>
      </w:r>
    </w:p>
    <w:p w:rsidR="000B560F" w:rsidRDefault="000B560F" w:rsidP="000B560F">
      <w:pPr>
        <w:pStyle w:val="a3"/>
      </w:pPr>
      <w:r>
        <w:t>Учитель предлагает учащимся высказать свое мнение по вопросу «Какова роль млекопитающих в природе?». В процессе беседы отмечается, что млекопитающие:</w:t>
      </w:r>
    </w:p>
    <w:p w:rsidR="000B560F" w:rsidRDefault="000B560F" w:rsidP="000B560F">
      <w:pPr>
        <w:pStyle w:val="a3"/>
      </w:pPr>
      <w:r>
        <w:t>1) являются пищей для других животных;</w:t>
      </w:r>
    </w:p>
    <w:p w:rsidR="000B560F" w:rsidRDefault="000B560F" w:rsidP="000B560F">
      <w:pPr>
        <w:pStyle w:val="a3"/>
      </w:pPr>
      <w:r>
        <w:t>2) распространяют плоды и семена растений;</w:t>
      </w:r>
    </w:p>
    <w:p w:rsidR="000B560F" w:rsidRDefault="000B560F" w:rsidP="000B560F">
      <w:pPr>
        <w:pStyle w:val="a3"/>
      </w:pPr>
      <w:r>
        <w:t>3) участвуют в повышении плодородия почвы.</w:t>
      </w:r>
    </w:p>
    <w:p w:rsidR="000B560F" w:rsidRDefault="000B560F" w:rsidP="000B560F">
      <w:pPr>
        <w:pStyle w:val="2"/>
        <w:rPr>
          <w:color w:val="auto"/>
        </w:rPr>
      </w:pPr>
      <w:r>
        <w:t>Составление рассказов-загадок о млекопитающих</w:t>
      </w:r>
    </w:p>
    <w:p w:rsidR="000B560F" w:rsidRDefault="000B560F" w:rsidP="000B560F">
      <w:pPr>
        <w:pStyle w:val="a3"/>
      </w:pPr>
      <w:r>
        <w:t>Учитель предлагает учащимся прочитать</w:t>
      </w:r>
      <w:r w:rsidR="00E90FC3">
        <w:t xml:space="preserve"> рассказ-загадку на с. </w:t>
      </w:r>
      <w:r>
        <w:t xml:space="preserve">101 учебного пособия и по описанию узнать зверя. </w:t>
      </w:r>
      <w:r>
        <w:rPr>
          <w:i/>
        </w:rPr>
        <w:t>(Зубр.)</w:t>
      </w:r>
      <w:r>
        <w:t xml:space="preserve"> Затем самостоятельно составить для соседа по парте рассказ-загадку об одном из зверей Беларуси. Учитель просит некоторых учащихся загадать свои загадки всему классу.</w:t>
      </w:r>
    </w:p>
    <w:p w:rsidR="000B560F" w:rsidRDefault="000B560F" w:rsidP="000B560F">
      <w:pPr>
        <w:pStyle w:val="10"/>
        <w:rPr>
          <w:color w:val="auto"/>
        </w:rPr>
      </w:pPr>
      <w:r>
        <w:rPr>
          <w:lang w:val="be-BY"/>
        </w:rPr>
        <w:t>V</w:t>
      </w:r>
      <w:r>
        <w:t>. ЭТАП ЗАКРЕПЛЕНИЯ ЗНАНИЙ И СПОСОБОВ ДЕЙСТВИЙ.</w:t>
      </w:r>
    </w:p>
    <w:p w:rsidR="000B560F" w:rsidRDefault="000B560F" w:rsidP="000B560F">
      <w:pPr>
        <w:pStyle w:val="2"/>
      </w:pPr>
      <w:r>
        <w:t>Задание «Кто спрятался?»</w:t>
      </w:r>
    </w:p>
    <w:p w:rsidR="000B560F" w:rsidRDefault="000B560F" w:rsidP="000B560F">
      <w:pPr>
        <w:pStyle w:val="a3"/>
      </w:pPr>
      <w:r>
        <w:t>Учитель предлагает прочитать слова и сказать, название какого зверя спряталось в каждом из слов.</w:t>
      </w:r>
    </w:p>
    <w:p w:rsidR="000B560F" w:rsidRDefault="000B560F" w:rsidP="000B560F">
      <w:pPr>
        <w:pStyle w:val="a3"/>
      </w:pPr>
      <w:r>
        <w:t xml:space="preserve">Демонстрируется запись слов </w:t>
      </w:r>
      <w:r w:rsidRPr="000B560F">
        <w:rPr>
          <w:b/>
          <w:i/>
        </w:rPr>
        <w:t>лежка</w:t>
      </w:r>
      <w:r>
        <w:t xml:space="preserve">, </w:t>
      </w:r>
      <w:r w:rsidRPr="000B560F">
        <w:rPr>
          <w:b/>
          <w:i/>
        </w:rPr>
        <w:t>полевод</w:t>
      </w:r>
      <w:r>
        <w:t xml:space="preserve">, </w:t>
      </w:r>
      <w:r w:rsidRPr="000B560F">
        <w:rPr>
          <w:b/>
          <w:i/>
        </w:rPr>
        <w:t>заслонка</w:t>
      </w:r>
      <w:r>
        <w:t xml:space="preserve">, </w:t>
      </w:r>
      <w:r w:rsidRPr="000B560F">
        <w:rPr>
          <w:b/>
          <w:i/>
        </w:rPr>
        <w:t>побелка</w:t>
      </w:r>
      <w:r>
        <w:t xml:space="preserve">, </w:t>
      </w:r>
      <w:r w:rsidRPr="000B560F">
        <w:rPr>
          <w:b/>
          <w:i/>
        </w:rPr>
        <w:t>колосья</w:t>
      </w:r>
      <w:r>
        <w:t xml:space="preserve">, </w:t>
      </w:r>
      <w:r w:rsidRPr="000B560F">
        <w:rPr>
          <w:b/>
          <w:i/>
        </w:rPr>
        <w:t>голень</w:t>
      </w:r>
      <w:r>
        <w:t xml:space="preserve">. Учащиеся озвучивают ответ: </w:t>
      </w:r>
      <w:r w:rsidRPr="00DB0EE2">
        <w:rPr>
          <w:b/>
          <w:i/>
        </w:rPr>
        <w:t>еж</w:t>
      </w:r>
      <w:r>
        <w:t xml:space="preserve">, </w:t>
      </w:r>
      <w:r w:rsidRPr="00DB0EE2">
        <w:rPr>
          <w:b/>
          <w:i/>
        </w:rPr>
        <w:t>лев</w:t>
      </w:r>
      <w:r>
        <w:t xml:space="preserve">, </w:t>
      </w:r>
      <w:r w:rsidRPr="00DB0EE2">
        <w:rPr>
          <w:b/>
          <w:i/>
        </w:rPr>
        <w:t>слон</w:t>
      </w:r>
      <w:r>
        <w:t xml:space="preserve">, </w:t>
      </w:r>
      <w:r w:rsidRPr="00DB0EE2">
        <w:rPr>
          <w:b/>
          <w:i/>
        </w:rPr>
        <w:t>белка</w:t>
      </w:r>
      <w:r>
        <w:t xml:space="preserve">, </w:t>
      </w:r>
      <w:r w:rsidRPr="00DB0EE2">
        <w:rPr>
          <w:b/>
          <w:i/>
        </w:rPr>
        <w:t>лось</w:t>
      </w:r>
      <w:r>
        <w:t xml:space="preserve">, </w:t>
      </w:r>
      <w:r w:rsidRPr="00DB0EE2">
        <w:rPr>
          <w:b/>
          <w:i/>
        </w:rPr>
        <w:t>олень</w:t>
      </w:r>
      <w:r>
        <w:t>.</w:t>
      </w:r>
      <w:bookmarkStart w:id="0" w:name="_GoBack"/>
      <w:bookmarkEnd w:id="0"/>
    </w:p>
    <w:p w:rsidR="000B560F" w:rsidRDefault="000B560F" w:rsidP="000B560F">
      <w:pPr>
        <w:pStyle w:val="2"/>
      </w:pPr>
      <w:r>
        <w:t>Задание «Будьте внимательны!»</w:t>
      </w:r>
    </w:p>
    <w:p w:rsidR="000B560F" w:rsidRDefault="000B560F" w:rsidP="000B560F">
      <w:pPr>
        <w:pStyle w:val="a3"/>
        <w:rPr>
          <w:i/>
        </w:rPr>
      </w:pPr>
      <w:r>
        <w:rPr>
          <w:i/>
        </w:rPr>
        <w:t>Учащиеся хлопают, когда учитель называет признаки, по которым млекопитающих отличают от других животных.</w:t>
      </w:r>
    </w:p>
    <w:p w:rsidR="000B560F" w:rsidRDefault="000B560F" w:rsidP="000B560F">
      <w:pPr>
        <w:pStyle w:val="a3"/>
      </w:pPr>
      <w:r w:rsidRPr="000B560F">
        <w:rPr>
          <w:b/>
        </w:rPr>
        <w:t>Учитель.</w:t>
      </w:r>
      <w:r>
        <w:t xml:space="preserve"> Растут и размножаются.</w:t>
      </w:r>
    </w:p>
    <w:p w:rsidR="000B560F" w:rsidRDefault="000B560F" w:rsidP="000B560F">
      <w:pPr>
        <w:pStyle w:val="a3"/>
      </w:pPr>
      <w:r>
        <w:t>Дышат и питаются.</w:t>
      </w:r>
    </w:p>
    <w:p w:rsidR="000B560F" w:rsidRDefault="000B560F" w:rsidP="000B560F">
      <w:pPr>
        <w:pStyle w:val="a3"/>
      </w:pPr>
      <w:r>
        <w:t>Тело покрыто роговыми чешуями.</w:t>
      </w:r>
    </w:p>
    <w:p w:rsidR="000B560F" w:rsidRDefault="000B560F" w:rsidP="000B560F">
      <w:pPr>
        <w:pStyle w:val="a3"/>
        <w:rPr>
          <w:i/>
        </w:rPr>
      </w:pPr>
      <w:r>
        <w:t xml:space="preserve">Тело покрыто шерстью. </w:t>
      </w:r>
      <w:r>
        <w:rPr>
          <w:i/>
        </w:rPr>
        <w:t>(Хлопок.)</w:t>
      </w:r>
    </w:p>
    <w:p w:rsidR="000B560F" w:rsidRDefault="000B560F" w:rsidP="000B560F">
      <w:pPr>
        <w:pStyle w:val="a3"/>
      </w:pPr>
      <w:r>
        <w:t>Имеют четыре пары конечностей.</w:t>
      </w:r>
    </w:p>
    <w:p w:rsidR="000B560F" w:rsidRDefault="000B560F" w:rsidP="000B560F">
      <w:pPr>
        <w:pStyle w:val="a3"/>
      </w:pPr>
      <w:r>
        <w:t>Имеют две пары конечностей.</w:t>
      </w:r>
    </w:p>
    <w:p w:rsidR="000B560F" w:rsidRDefault="000B560F" w:rsidP="000B560F">
      <w:pPr>
        <w:pStyle w:val="a3"/>
      </w:pPr>
      <w:r>
        <w:t>Тело покрыто перьями.</w:t>
      </w:r>
    </w:p>
    <w:p w:rsidR="000B560F" w:rsidRDefault="000B560F" w:rsidP="000B560F">
      <w:pPr>
        <w:pStyle w:val="a3"/>
        <w:rPr>
          <w:i/>
        </w:rPr>
      </w:pPr>
      <w:r>
        <w:t xml:space="preserve">Выкармливают детенышей молоком. </w:t>
      </w:r>
      <w:r>
        <w:rPr>
          <w:i/>
        </w:rPr>
        <w:t>(Хлопок.)</w:t>
      </w:r>
    </w:p>
    <w:p w:rsidR="000B560F" w:rsidRDefault="000B560F" w:rsidP="00C5042F">
      <w:pPr>
        <w:pStyle w:val="2"/>
      </w:pPr>
      <w:r>
        <w:t>Задание «Как вы думаете?»</w:t>
      </w:r>
    </w:p>
    <w:p w:rsidR="000B560F" w:rsidRDefault="000B560F" w:rsidP="000B560F">
      <w:pPr>
        <w:pStyle w:val="a3"/>
        <w:rPr>
          <w:i/>
        </w:rPr>
      </w:pPr>
      <w:r>
        <w:t>1. Какое крупное млекопитающее является национальным символом Беларуси?</w:t>
      </w:r>
      <w:r>
        <w:rPr>
          <w:i/>
        </w:rPr>
        <w:t xml:space="preserve"> (Зубр.)</w:t>
      </w:r>
    </w:p>
    <w:p w:rsidR="000B560F" w:rsidRDefault="000B560F" w:rsidP="000B560F">
      <w:pPr>
        <w:pStyle w:val="a3"/>
        <w:rPr>
          <w:i/>
        </w:rPr>
      </w:pPr>
      <w:r>
        <w:t>2. У какого зверя название нежное и ласковое, а сам он</w:t>
      </w:r>
      <w:r w:rsidR="00E90FC3">
        <w:t> —</w:t>
      </w:r>
      <w:r>
        <w:t xml:space="preserve"> хищник? </w:t>
      </w:r>
      <w:r>
        <w:rPr>
          <w:i/>
        </w:rPr>
        <w:t>(Ласка.)</w:t>
      </w:r>
    </w:p>
    <w:p w:rsidR="000B560F" w:rsidRDefault="000B560F" w:rsidP="000B560F">
      <w:pPr>
        <w:pStyle w:val="a3"/>
        <w:rPr>
          <w:i/>
        </w:rPr>
      </w:pPr>
      <w:r>
        <w:t>3. Верно ли, что все крупные животные относятся к хищным животным?</w:t>
      </w:r>
      <w:r>
        <w:rPr>
          <w:i/>
        </w:rPr>
        <w:t xml:space="preserve"> </w:t>
      </w:r>
      <w:proofErr w:type="gramStart"/>
      <w:r>
        <w:rPr>
          <w:i/>
        </w:rPr>
        <w:t>(Нет, неверно.</w:t>
      </w:r>
      <w:proofErr w:type="gramEnd"/>
      <w:r>
        <w:rPr>
          <w:i/>
        </w:rPr>
        <w:t xml:space="preserve"> </w:t>
      </w:r>
      <w:proofErr w:type="gramStart"/>
      <w:r>
        <w:rPr>
          <w:i/>
        </w:rPr>
        <w:t>Например, зубр, лось, слон</w:t>
      </w:r>
      <w:r w:rsidR="00E90FC3">
        <w:rPr>
          <w:i/>
        </w:rPr>
        <w:t> —</w:t>
      </w:r>
      <w:r>
        <w:rPr>
          <w:i/>
        </w:rPr>
        <w:t xml:space="preserve"> растительноядные животные.)</w:t>
      </w:r>
      <w:proofErr w:type="gramEnd"/>
    </w:p>
    <w:p w:rsidR="000B560F" w:rsidRDefault="000B560F" w:rsidP="000B560F">
      <w:pPr>
        <w:pStyle w:val="a3"/>
        <w:rPr>
          <w:i/>
        </w:rPr>
      </w:pPr>
      <w:r>
        <w:t>4. Можно ли в одну группу по способу питан</w:t>
      </w:r>
      <w:r w:rsidR="00E90FC3">
        <w:t>ия определить зверей, которых в </w:t>
      </w:r>
      <w:r>
        <w:t xml:space="preserve">народе прозвали «серым», «косым», «косолапым»? </w:t>
      </w:r>
      <w:proofErr w:type="gramStart"/>
      <w:r>
        <w:rPr>
          <w:i/>
        </w:rPr>
        <w:t>(Нет, нельзя.</w:t>
      </w:r>
      <w:proofErr w:type="gramEnd"/>
      <w:r>
        <w:rPr>
          <w:i/>
        </w:rPr>
        <w:t xml:space="preserve"> </w:t>
      </w:r>
      <w:proofErr w:type="gramStart"/>
      <w:r>
        <w:rPr>
          <w:i/>
        </w:rPr>
        <w:t>Серым</w:t>
      </w:r>
      <w:proofErr w:type="gramEnd"/>
      <w:r>
        <w:rPr>
          <w:i/>
        </w:rPr>
        <w:t xml:space="preserve"> прозвали волка</w:t>
      </w:r>
      <w:r w:rsidR="00E90FC3">
        <w:rPr>
          <w:i/>
        </w:rPr>
        <w:t> —</w:t>
      </w:r>
      <w:r>
        <w:rPr>
          <w:i/>
        </w:rPr>
        <w:t xml:space="preserve"> хищное животное. «Косым» называют зайца</w:t>
      </w:r>
      <w:r w:rsidR="00E90FC3">
        <w:rPr>
          <w:i/>
        </w:rPr>
        <w:t> —</w:t>
      </w:r>
      <w:r>
        <w:rPr>
          <w:i/>
        </w:rPr>
        <w:t xml:space="preserve"> растительноядное животное. </w:t>
      </w:r>
      <w:proofErr w:type="gramStart"/>
      <w:r>
        <w:rPr>
          <w:i/>
        </w:rPr>
        <w:t>«Косолапым» прозвали медведя</w:t>
      </w:r>
      <w:r w:rsidR="00E90FC3">
        <w:rPr>
          <w:i/>
        </w:rPr>
        <w:t> —</w:t>
      </w:r>
      <w:r>
        <w:rPr>
          <w:i/>
        </w:rPr>
        <w:t xml:space="preserve"> всеядное животное.)</w:t>
      </w:r>
      <w:proofErr w:type="gramEnd"/>
    </w:p>
    <w:p w:rsidR="000B560F" w:rsidRDefault="000B560F" w:rsidP="000B560F">
      <w:pPr>
        <w:pStyle w:val="a3"/>
        <w:rPr>
          <w:i/>
        </w:rPr>
      </w:pPr>
      <w:r>
        <w:lastRenderedPageBreak/>
        <w:t xml:space="preserve">5. Чем питаются новорожденные летучие мышата? </w:t>
      </w:r>
      <w:r>
        <w:rPr>
          <w:i/>
        </w:rPr>
        <w:t>(Они питаются молоком матери.)</w:t>
      </w:r>
    </w:p>
    <w:p w:rsidR="000B560F" w:rsidRDefault="000B560F" w:rsidP="00C5042F">
      <w:pPr>
        <w:pStyle w:val="10"/>
      </w:pPr>
      <w:proofErr w:type="gramStart"/>
      <w:r>
        <w:rPr>
          <w:lang w:val="en-US"/>
        </w:rPr>
        <w:t>V</w:t>
      </w:r>
      <w:r>
        <w:rPr>
          <w:lang w:val="be-BY"/>
        </w:rPr>
        <w:t>І</w:t>
      </w:r>
      <w:r>
        <w:t>.</w:t>
      </w:r>
      <w:proofErr w:type="gramEnd"/>
      <w:r>
        <w:t xml:space="preserve"> ЭТАП ИНФОРМИРОВАНИЯ О ДОМАШНЕМ ЗАДАНИИ.</w:t>
      </w:r>
    </w:p>
    <w:p w:rsidR="000B560F" w:rsidRDefault="000B560F" w:rsidP="000B560F">
      <w:pPr>
        <w:pStyle w:val="a3"/>
      </w:pPr>
      <w:r>
        <w:t>Учитель предлага</w:t>
      </w:r>
      <w:r w:rsidR="00E90FC3">
        <w:t>ет дома ответить на вопросы (с. </w:t>
      </w:r>
      <w:r>
        <w:t>102 учебного пособия).</w:t>
      </w:r>
    </w:p>
    <w:p w:rsidR="000B560F" w:rsidRDefault="000B560F" w:rsidP="00C5042F">
      <w:pPr>
        <w:pStyle w:val="10"/>
      </w:pPr>
      <w:proofErr w:type="gramStart"/>
      <w:r>
        <w:rPr>
          <w:lang w:val="en-US"/>
        </w:rPr>
        <w:t>V</w:t>
      </w:r>
      <w:r>
        <w:rPr>
          <w:lang w:val="be-BY"/>
        </w:rPr>
        <w:t>ІІ</w:t>
      </w:r>
      <w:r>
        <w:t>.</w:t>
      </w:r>
      <w:proofErr w:type="gramEnd"/>
      <w:r>
        <w:t xml:space="preserve"> ИТОГОВАЯ РЕФЛЕКСИЯ.</w:t>
      </w:r>
    </w:p>
    <w:p w:rsidR="000B560F" w:rsidRDefault="000B560F" w:rsidP="000B560F">
      <w:pPr>
        <w:pStyle w:val="a3"/>
      </w:pPr>
      <w:r>
        <w:t>Учитель рисует на доске лестницу из трех ступенек и просит учащихся оценить свою работу на уроке. Если школьники успешно справились со всеми заданиями, необходимо нарисовать смайлик с улыбкой на верхней ступеньке лестницы. Если они считают, что могли бы справиться лучше, так как допускали ошибки, то следует нарисовать нейтральный смайлик на средней ступ</w:t>
      </w:r>
      <w:r w:rsidR="00E90FC3">
        <w:t>еньке. Если они не справились с </w:t>
      </w:r>
      <w:r>
        <w:t>заданиями на уроке, то должны</w:t>
      </w:r>
      <w:r w:rsidR="00E90FC3">
        <w:t xml:space="preserve"> нарисовать грустный смайлик на </w:t>
      </w:r>
      <w:r>
        <w:t>нижней ступеньке лестницы.</w:t>
      </w:r>
    </w:p>
    <w:p w:rsidR="00DB34D2" w:rsidRPr="00B02534" w:rsidRDefault="00DB34D2" w:rsidP="000B560F">
      <w:pPr>
        <w:pStyle w:val="a3"/>
        <w:ind w:firstLine="0"/>
      </w:pPr>
    </w:p>
    <w:sectPr w:rsidR="00DB34D2" w:rsidRPr="00B02534" w:rsidSect="00673835">
      <w:type w:val="continuous"/>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11" w:rsidRDefault="00670111" w:rsidP="00AA1ABA">
      <w:pPr>
        <w:spacing w:after="0" w:line="240" w:lineRule="auto"/>
      </w:pPr>
      <w:r>
        <w:separator/>
      </w:r>
    </w:p>
  </w:endnote>
  <w:endnote w:type="continuationSeparator" w:id="0">
    <w:p w:rsidR="00670111" w:rsidRDefault="00670111"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charset w:val="00"/>
    <w:family w:val="auto"/>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olor w:val="404040" w:themeColor="text1" w:themeTint="BF"/>
        <w:sz w:val="24"/>
      </w:rPr>
    </w:sdtEndPr>
    <w:sdtContent>
      <w:p w:rsidR="0055343A" w:rsidRPr="0003005E" w:rsidRDefault="0055343A" w:rsidP="0055343A">
        <w:pPr>
          <w:pStyle w:val="ad"/>
          <w:jc w:val="center"/>
          <w:rPr>
            <w:rFonts w:ascii="Times New Roman" w:hAnsi="Times New Roman"/>
            <w:color w:val="404040" w:themeColor="text1" w:themeTint="BF"/>
            <w:sz w:val="24"/>
          </w:rPr>
        </w:pPr>
        <w:r w:rsidRPr="0003005E">
          <w:rPr>
            <w:rFonts w:ascii="Times New Roman" w:hAnsi="Times New Roman"/>
            <w:color w:val="404040" w:themeColor="text1" w:themeTint="BF"/>
            <w:sz w:val="24"/>
          </w:rPr>
          <w:fldChar w:fldCharType="begin"/>
        </w:r>
        <w:r w:rsidRPr="0003005E">
          <w:rPr>
            <w:rFonts w:ascii="Times New Roman" w:hAnsi="Times New Roman"/>
            <w:color w:val="404040" w:themeColor="text1" w:themeTint="BF"/>
            <w:sz w:val="24"/>
          </w:rPr>
          <w:instrText>PAGE   \* MERGEFORMAT</w:instrText>
        </w:r>
        <w:r w:rsidRPr="0003005E">
          <w:rPr>
            <w:rFonts w:ascii="Times New Roman" w:hAnsi="Times New Roman"/>
            <w:color w:val="404040" w:themeColor="text1" w:themeTint="BF"/>
            <w:sz w:val="24"/>
          </w:rPr>
          <w:fldChar w:fldCharType="separate"/>
        </w:r>
        <w:r w:rsidR="00DB0EE2">
          <w:rPr>
            <w:rFonts w:ascii="Times New Roman" w:hAnsi="Times New Roman"/>
            <w:noProof/>
            <w:color w:val="404040" w:themeColor="text1" w:themeTint="BF"/>
            <w:sz w:val="24"/>
          </w:rPr>
          <w:t>5</w:t>
        </w:r>
        <w:r w:rsidRPr="0003005E">
          <w:rPr>
            <w:rFonts w:ascii="Times New Roman" w:hAnsi="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11" w:rsidRDefault="00670111" w:rsidP="00AA1ABA">
      <w:pPr>
        <w:spacing w:after="0" w:line="240" w:lineRule="auto"/>
      </w:pPr>
      <w:r>
        <w:separator/>
      </w:r>
    </w:p>
  </w:footnote>
  <w:footnote w:type="continuationSeparator" w:id="0">
    <w:p w:rsidR="00670111" w:rsidRDefault="00670111"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390B89" w:rsidRDefault="00390B89" w:rsidP="00C5042F">
    <w:pPr>
      <w:pStyle w:val="ab"/>
      <w:jc w:val="right"/>
      <w:rPr>
        <w:rFonts w:ascii="Times New Roman" w:hAnsi="Times New Roman"/>
        <w:color w:val="404040" w:themeColor="text1" w:themeTint="BF"/>
        <w:szCs w:val="24"/>
      </w:rPr>
    </w:pPr>
    <w:r>
      <w:rPr>
        <w:rFonts w:ascii="Times New Roman" w:hAnsi="Times New Roman"/>
        <w:color w:val="404040" w:themeColor="text1" w:themeTint="BF"/>
        <w:szCs w:val="24"/>
        <w:lang w:val="be-BY"/>
      </w:rPr>
      <w:t>С. А. Трафимов, Г. В. Трафимова</w:t>
    </w:r>
    <w:r w:rsidR="0003005E" w:rsidRPr="00390B89">
      <w:rPr>
        <w:rFonts w:ascii="Times New Roman" w:hAnsi="Times New Roman"/>
        <w:color w:val="404040" w:themeColor="text1" w:themeTint="BF"/>
        <w:szCs w:val="24"/>
      </w:rPr>
      <w:ptab w:relativeTo="margin" w:alignment="right" w:leader="none"/>
    </w:r>
    <w:proofErr w:type="spellStart"/>
    <w:r w:rsidR="0003005E" w:rsidRPr="00390B89">
      <w:rPr>
        <w:rFonts w:ascii="Times New Roman" w:hAnsi="Times New Roman"/>
        <w:color w:val="404040" w:themeColor="text1" w:themeTint="BF"/>
        <w:szCs w:val="24"/>
      </w:rPr>
      <w:t>Мультымедыйны</w:t>
    </w:r>
    <w:proofErr w:type="spellEnd"/>
    <w:r w:rsidR="0003005E" w:rsidRPr="00390B89">
      <w:rPr>
        <w:rFonts w:ascii="Times New Roman" w:hAnsi="Times New Roman"/>
        <w:color w:val="404040" w:themeColor="text1" w:themeTint="BF"/>
        <w:szCs w:val="24"/>
      </w:rPr>
      <w:t xml:space="preserve"> </w:t>
    </w:r>
    <w:proofErr w:type="spellStart"/>
    <w:r w:rsidR="0003005E" w:rsidRPr="00390B89">
      <w:rPr>
        <w:rFonts w:ascii="Times New Roman" w:hAnsi="Times New Roman"/>
        <w:color w:val="404040" w:themeColor="text1" w:themeTint="BF"/>
        <w:szCs w:val="24"/>
      </w:rPr>
      <w:t>дадатак</w:t>
    </w:r>
    <w:proofErr w:type="spellEnd"/>
    <w:r w:rsidR="0003005E" w:rsidRPr="00390B89">
      <w:rPr>
        <w:rFonts w:ascii="Times New Roman" w:hAnsi="Times New Roman"/>
        <w:color w:val="404040" w:themeColor="text1" w:themeTint="BF"/>
        <w:szCs w:val="24"/>
      </w:rPr>
      <w:t xml:space="preserve"> да </w:t>
    </w:r>
    <w:proofErr w:type="spellStart"/>
    <w:r w:rsidR="0003005E" w:rsidRPr="00390B89">
      <w:rPr>
        <w:rFonts w:ascii="Times New Roman" w:hAnsi="Times New Roman"/>
        <w:color w:val="404040" w:themeColor="text1" w:themeTint="BF"/>
        <w:szCs w:val="24"/>
      </w:rPr>
      <w:t>часопіса</w:t>
    </w:r>
    <w:proofErr w:type="spellEnd"/>
    <w:r w:rsidR="0003005E" w:rsidRPr="00390B89">
      <w:rPr>
        <w:rFonts w:ascii="Times New Roman" w:hAnsi="Times New Roman"/>
        <w:color w:val="404040" w:themeColor="text1" w:themeTint="BF"/>
        <w:szCs w:val="24"/>
      </w:rPr>
      <w:t xml:space="preserve"> “Пачатковая школа” № 0</w:t>
    </w:r>
    <w:r w:rsidR="00C5042F" w:rsidRPr="00390B89">
      <w:rPr>
        <w:rFonts w:ascii="Times New Roman" w:hAnsi="Times New Roman"/>
        <w:color w:val="404040" w:themeColor="text1" w:themeTint="BF"/>
        <w:szCs w:val="24"/>
      </w:rPr>
      <w:t>2</w:t>
    </w:r>
    <w:r w:rsidR="0003005E" w:rsidRPr="00390B89">
      <w:rPr>
        <w:rFonts w:ascii="Times New Roman" w:hAnsi="Times New Roman"/>
        <w:color w:val="404040" w:themeColor="text1" w:themeTint="BF"/>
        <w:szCs w:val="24"/>
      </w:rPr>
      <w:t>/202</w:t>
    </w:r>
    <w:r w:rsidR="00C5042F" w:rsidRPr="00390B89">
      <w:rPr>
        <w:rFonts w:ascii="Times New Roman" w:hAnsi="Times New Roman"/>
        <w:color w:val="404040" w:themeColor="text1" w:themeTint="BF"/>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0F"/>
    <w:rsid w:val="0003005E"/>
    <w:rsid w:val="000A2619"/>
    <w:rsid w:val="000B560F"/>
    <w:rsid w:val="00101B76"/>
    <w:rsid w:val="00136FFA"/>
    <w:rsid w:val="001D7A3B"/>
    <w:rsid w:val="00240C65"/>
    <w:rsid w:val="00295FE3"/>
    <w:rsid w:val="002D1E2D"/>
    <w:rsid w:val="00390B89"/>
    <w:rsid w:val="003A3332"/>
    <w:rsid w:val="004334D6"/>
    <w:rsid w:val="004C3F9F"/>
    <w:rsid w:val="004D70F6"/>
    <w:rsid w:val="0055343A"/>
    <w:rsid w:val="00572542"/>
    <w:rsid w:val="00670111"/>
    <w:rsid w:val="00673835"/>
    <w:rsid w:val="00673AA5"/>
    <w:rsid w:val="00732082"/>
    <w:rsid w:val="007B2EB3"/>
    <w:rsid w:val="007F6D02"/>
    <w:rsid w:val="0085564F"/>
    <w:rsid w:val="008903B3"/>
    <w:rsid w:val="008D1620"/>
    <w:rsid w:val="00904715"/>
    <w:rsid w:val="009F0094"/>
    <w:rsid w:val="00AA1ABA"/>
    <w:rsid w:val="00B02534"/>
    <w:rsid w:val="00B4276C"/>
    <w:rsid w:val="00C20DE6"/>
    <w:rsid w:val="00C25908"/>
    <w:rsid w:val="00C5042F"/>
    <w:rsid w:val="00DB0EE2"/>
    <w:rsid w:val="00DB34D2"/>
    <w:rsid w:val="00DD023A"/>
    <w:rsid w:val="00DE57A4"/>
    <w:rsid w:val="00E90FC3"/>
    <w:rsid w:val="00EA3EEE"/>
    <w:rsid w:val="00F1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0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0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2025\02-25\+&#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14</TotalTime>
  <Pages>5</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2</cp:revision>
  <dcterms:created xsi:type="dcterms:W3CDTF">2025-02-20T06:34:00Z</dcterms:created>
  <dcterms:modified xsi:type="dcterms:W3CDTF">2025-02-25T06:50:00Z</dcterms:modified>
</cp:coreProperties>
</file>