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2C" w:rsidRDefault="001B632C" w:rsidP="001B632C">
      <w:pPr>
        <w:pStyle w:val="1"/>
      </w:pPr>
      <w:r>
        <w:t xml:space="preserve">МОДУЛЬ 3. «НРАВСТВЕННЫЕ ОСНОВЫ ОБЩЕНИЯ. </w:t>
      </w:r>
      <w:r w:rsidR="001573D9">
        <w:br/>
      </w:r>
      <w:r>
        <w:t>КУЛЬТУРА ОБЩЕНИЯ»</w:t>
      </w:r>
    </w:p>
    <w:p w:rsidR="001B632C" w:rsidRDefault="001B632C" w:rsidP="001B632C">
      <w:pPr>
        <w:pStyle w:val="a3"/>
        <w:rPr>
          <w:szCs w:val="22"/>
        </w:rPr>
      </w:pPr>
      <w:r w:rsidRPr="001B632C">
        <w:rPr>
          <w:b/>
        </w:rPr>
        <w:t>ТЕМА:</w:t>
      </w:r>
      <w:r>
        <w:t xml:space="preserve"> «Правила речевого этикета во время приветствия, прощания».</w:t>
      </w:r>
    </w:p>
    <w:p w:rsidR="001B632C" w:rsidRDefault="001B632C" w:rsidP="001B632C">
      <w:pPr>
        <w:pStyle w:val="a3"/>
      </w:pPr>
      <w:r w:rsidRPr="001B632C">
        <w:rPr>
          <w:b/>
        </w:rPr>
        <w:t>ЦЕЛЬ:</w:t>
      </w:r>
      <w:r>
        <w:t xml:space="preserve"> создание условий для формирования у младших школьников знаний о</w:t>
      </w:r>
      <w:r w:rsidR="00005C2B">
        <w:t> </w:t>
      </w:r>
      <w:r>
        <w:t>правилах приветствия и прощания с разными категориями людей.</w:t>
      </w:r>
    </w:p>
    <w:p w:rsidR="001B632C" w:rsidRDefault="001B632C" w:rsidP="001B632C">
      <w:pPr>
        <w:pStyle w:val="a3"/>
        <w:rPr>
          <w:rStyle w:val="c0"/>
          <w:color w:val="000000"/>
        </w:rPr>
      </w:pPr>
      <w:r w:rsidRPr="001B632C">
        <w:rPr>
          <w:b/>
        </w:rPr>
        <w:t>ЗАДАЧИ:</w:t>
      </w:r>
      <w:r>
        <w:t xml:space="preserve"> познакомить младших школьников с различными формами приветствия и прощания и их значимостью в установлении межличностных контактов; развивать коммуникативные навыки; продолжать работу по созданию благоприятного психологического климата в классном коллективе; </w:t>
      </w:r>
      <w:r>
        <w:rPr>
          <w:rStyle w:val="c0"/>
        </w:rPr>
        <w:t>воспитывать этические нормы поведения и развивать общую культуру личности младшего школьника.</w:t>
      </w:r>
    </w:p>
    <w:p w:rsidR="001B632C" w:rsidRDefault="001B632C" w:rsidP="001B632C">
      <w:pPr>
        <w:pStyle w:val="a3"/>
        <w:rPr>
          <w:szCs w:val="22"/>
        </w:rPr>
      </w:pPr>
      <w:r w:rsidRPr="001B632C">
        <w:rPr>
          <w:b/>
        </w:rPr>
        <w:t>ОБОРУДОВАНИЕ:</w:t>
      </w:r>
      <w:r>
        <w:t xml:space="preserve"> рабочие листы, картинка Маэстро Этикета, сигнальные карточки зеленого, красного, синего цветов.</w:t>
      </w:r>
    </w:p>
    <w:p w:rsidR="001B632C" w:rsidRDefault="001B632C" w:rsidP="001B632C">
      <w:pPr>
        <w:pStyle w:val="a3"/>
      </w:pPr>
      <w:r w:rsidRPr="001B632C">
        <w:rPr>
          <w:b/>
        </w:rPr>
        <w:t>ПОНЯТИЯ:</w:t>
      </w:r>
      <w:r>
        <w:t xml:space="preserve"> приветствие, прощание.</w:t>
      </w:r>
    </w:p>
    <w:p w:rsidR="001B632C" w:rsidRDefault="001B632C" w:rsidP="001B632C">
      <w:pPr>
        <w:pStyle w:val="a3"/>
      </w:pPr>
      <w:proofErr w:type="gramStart"/>
      <w:r w:rsidRPr="001B632C">
        <w:rPr>
          <w:b/>
        </w:rPr>
        <w:t>СОПУТСТВУЮЩИЕ ЭТИКЕТНЫЕ ВЫРАЖЕНИЯ:</w:t>
      </w:r>
      <w:r>
        <w:t xml:space="preserve"> здравствуй, привет, здравствуйте, рад вас видеть, доброе утро, добрый день, добрый вечер, хорошего дня; до свидания, до скорой встречи, пока, увидимся, всего хорошего, счастливо.</w:t>
      </w:r>
      <w:proofErr w:type="gramEnd"/>
    </w:p>
    <w:p w:rsidR="001B632C" w:rsidRDefault="001B632C" w:rsidP="001B632C">
      <w:pPr>
        <w:pStyle w:val="a3"/>
      </w:pPr>
      <w:r w:rsidRPr="001B632C">
        <w:rPr>
          <w:b/>
        </w:rPr>
        <w:t>СОПУТСТВУЮЩИЕ ЭТИКЕТНЫЕ НОРМЫ ИЛИ ПРАВИЛА:</w:t>
      </w:r>
      <w:r>
        <w:t xml:space="preserve"> обращение </w:t>
      </w:r>
      <w:proofErr w:type="gramStart"/>
      <w:r>
        <w:t>ко</w:t>
      </w:r>
      <w:proofErr w:type="gramEnd"/>
      <w:r>
        <w:t xml:space="preserve"> взрослым (родственникам, работникам учреждения образования и</w:t>
      </w:r>
      <w:r w:rsidR="00005C2B">
        <w:t> </w:t>
      </w:r>
      <w:r>
        <w:t>др.), к</w:t>
      </w:r>
      <w:r w:rsidR="00A50B58">
        <w:t> </w:t>
      </w:r>
      <w:r>
        <w:t>ровесникам.</w:t>
      </w:r>
    </w:p>
    <w:p w:rsidR="001B632C" w:rsidRDefault="001B632C" w:rsidP="001B632C">
      <w:pPr>
        <w:pStyle w:val="a3"/>
      </w:pPr>
      <w:r w:rsidRPr="001B632C">
        <w:rPr>
          <w:b/>
        </w:rPr>
        <w:t>СОПУТСТВУЮЩИЕ ЭТИКЕТНЫЕ ЗНАКИ ВНИМАНИЯ:</w:t>
      </w:r>
      <w:r>
        <w:t xml:space="preserve"> рукопожатие, поклон, приветливая улыбка, доброжелательный тон.</w:t>
      </w:r>
    </w:p>
    <w:p w:rsidR="001B632C" w:rsidRDefault="001B632C" w:rsidP="001B632C">
      <w:pPr>
        <w:pStyle w:val="10"/>
        <w:jc w:val="center"/>
        <w:rPr>
          <w:szCs w:val="22"/>
        </w:rPr>
      </w:pPr>
      <w:r>
        <w:t>Ход занятия</w:t>
      </w:r>
    </w:p>
    <w:p w:rsidR="001B632C" w:rsidRDefault="001B632C" w:rsidP="001B632C">
      <w:pPr>
        <w:pStyle w:val="10"/>
        <w:rPr>
          <w:lang w:val="be-BY"/>
        </w:rPr>
      </w:pPr>
      <w:proofErr w:type="gramStart"/>
      <w:r>
        <w:rPr>
          <w:lang w:val="en-US"/>
        </w:rPr>
        <w:t>I</w:t>
      </w:r>
      <w:r>
        <w:t xml:space="preserve">. </w:t>
      </w:r>
      <w:r>
        <w:rPr>
          <w:lang w:val="be-BY"/>
        </w:rPr>
        <w:t>ОРГАНИЗАЦИОННО-МОТИВАЦИОННЫЙ ЭТАП.</w:t>
      </w:r>
      <w:proofErr w:type="gramEnd"/>
    </w:p>
    <w:p w:rsidR="001B632C" w:rsidRDefault="001B632C" w:rsidP="001B632C">
      <w:pPr>
        <w:pStyle w:val="a3"/>
      </w:pPr>
      <w:r w:rsidRPr="001B632C">
        <w:rPr>
          <w:b/>
        </w:rPr>
        <w:t>Учитель.</w:t>
      </w:r>
    </w:p>
    <w:p w:rsidR="001B632C" w:rsidRDefault="001B632C" w:rsidP="001B632C">
      <w:pPr>
        <w:pStyle w:val="a3"/>
      </w:pPr>
      <w:r>
        <w:t>Встаньте дети, встаньте в круг!</w:t>
      </w:r>
    </w:p>
    <w:p w:rsidR="001B632C" w:rsidRDefault="001B632C" w:rsidP="001B632C">
      <w:pPr>
        <w:pStyle w:val="a3"/>
      </w:pPr>
      <w:r>
        <w:t>Ты мой друг и я твой друг!</w:t>
      </w:r>
    </w:p>
    <w:p w:rsidR="001B632C" w:rsidRDefault="001B632C" w:rsidP="001B632C">
      <w:pPr>
        <w:pStyle w:val="a3"/>
      </w:pPr>
      <w:r>
        <w:t>Поприветствуем всех вокруг!</w:t>
      </w:r>
    </w:p>
    <w:p w:rsidR="001B632C" w:rsidRDefault="001B632C" w:rsidP="001B632C">
      <w:pPr>
        <w:pStyle w:val="a3"/>
      </w:pPr>
      <w:r>
        <w:t>За руки дружно все возьмемся</w:t>
      </w:r>
    </w:p>
    <w:p w:rsidR="001B632C" w:rsidRDefault="001B632C" w:rsidP="001B632C">
      <w:pPr>
        <w:pStyle w:val="a3"/>
      </w:pPr>
      <w:r>
        <w:t>И друг другу улыбнемся!</w:t>
      </w:r>
    </w:p>
    <w:p w:rsidR="001B632C" w:rsidRDefault="001B632C" w:rsidP="001B632C">
      <w:pPr>
        <w:pStyle w:val="a3"/>
        <w:rPr>
          <w:i/>
        </w:rPr>
      </w:pPr>
      <w:r>
        <w:rPr>
          <w:i/>
        </w:rPr>
        <w:t>Учащиеся становятся в круг.</w:t>
      </w:r>
    </w:p>
    <w:p w:rsidR="001B632C" w:rsidRDefault="001B632C" w:rsidP="001B632C">
      <w:pPr>
        <w:pStyle w:val="a3"/>
      </w:pPr>
      <w:r w:rsidRPr="001B632C">
        <w:rPr>
          <w:b/>
        </w:rPr>
        <w:t>Учитель.</w:t>
      </w:r>
      <w:r>
        <w:rPr>
          <w:i/>
        </w:rPr>
        <w:t xml:space="preserve"> </w:t>
      </w:r>
      <w:r>
        <w:t xml:space="preserve">Давайте встанем в круг дружбы, возьмемся за руки, легонько </w:t>
      </w:r>
      <w:proofErr w:type="gramStart"/>
      <w:r>
        <w:t>пожмем</w:t>
      </w:r>
      <w:proofErr w:type="gramEnd"/>
      <w:r>
        <w:t xml:space="preserve"> друг другу руки и почувствуем тепло, которое исходит от ладошек одноклассников. Предлагаю поприветствовать друг друга словами, которые относятся к категории слов-приветствий </w:t>
      </w:r>
      <w:r>
        <w:rPr>
          <w:i/>
        </w:rPr>
        <w:t>(таблички со словами расположены на доске)</w:t>
      </w:r>
      <w:r>
        <w:t xml:space="preserve">: </w:t>
      </w:r>
      <w:r w:rsidRPr="001B632C">
        <w:rPr>
          <w:b/>
          <w:i/>
        </w:rPr>
        <w:t>здравствуй</w:t>
      </w:r>
      <w:r w:rsidRPr="00005C2B">
        <w:t>,</w:t>
      </w:r>
      <w:r w:rsidRPr="001B632C">
        <w:rPr>
          <w:b/>
          <w:i/>
        </w:rPr>
        <w:t xml:space="preserve"> привет</w:t>
      </w:r>
      <w:r w:rsidR="00005C2B" w:rsidRPr="00005C2B">
        <w:t>,</w:t>
      </w:r>
      <w:r w:rsidRPr="001B632C">
        <w:rPr>
          <w:b/>
          <w:i/>
        </w:rPr>
        <w:t xml:space="preserve"> доброе утро</w:t>
      </w:r>
      <w:r w:rsidR="00005C2B" w:rsidRPr="00005C2B">
        <w:t>,</w:t>
      </w:r>
      <w:r w:rsidRPr="001B632C">
        <w:rPr>
          <w:b/>
          <w:i/>
        </w:rPr>
        <w:t xml:space="preserve"> рад тебя видеть</w:t>
      </w:r>
      <w:r w:rsidR="00005C2B" w:rsidRPr="00005C2B">
        <w:t>,</w:t>
      </w:r>
      <w:r w:rsidRPr="001B632C">
        <w:rPr>
          <w:b/>
          <w:i/>
        </w:rPr>
        <w:t xml:space="preserve"> спешу тебя увидеть</w:t>
      </w:r>
      <w:r w:rsidR="00005C2B" w:rsidRPr="00005C2B">
        <w:t>,</w:t>
      </w:r>
      <w:r w:rsidRPr="001B632C">
        <w:rPr>
          <w:b/>
          <w:i/>
        </w:rPr>
        <w:t xml:space="preserve"> хорошего дня</w:t>
      </w:r>
      <w:r w:rsidR="00005C2B" w:rsidRPr="00005C2B">
        <w:t>,</w:t>
      </w:r>
      <w:r w:rsidRPr="001B632C">
        <w:rPr>
          <w:b/>
          <w:i/>
        </w:rPr>
        <w:t xml:space="preserve"> доброго дня</w:t>
      </w:r>
      <w:r w:rsidRPr="001B632C">
        <w:rPr>
          <w:b/>
        </w:rPr>
        <w:t xml:space="preserve"> </w:t>
      </w:r>
      <w:r>
        <w:t>и др.</w:t>
      </w:r>
    </w:p>
    <w:p w:rsidR="001B632C" w:rsidRDefault="001B632C" w:rsidP="001B632C">
      <w:pPr>
        <w:pStyle w:val="a3"/>
        <w:rPr>
          <w:i/>
          <w:color w:val="000000"/>
          <w:shd w:val="clear" w:color="auto" w:fill="FFFFFF"/>
        </w:rPr>
      </w:pPr>
      <w:r>
        <w:t>Оказывается, приветствовать друг друга можно и глазами. Рядом стоящие одноклассники, посмотрите приветливо друг другу в глаза, пошлите искренний привет. А теперь поприветствуйте одноклассников кивком головы. Вот мы и</w:t>
      </w:r>
      <w:r w:rsidR="001573D9">
        <w:t> </w:t>
      </w:r>
      <w:r>
        <w:t xml:space="preserve">поприветствовали друг друга. </w:t>
      </w:r>
      <w:r>
        <w:rPr>
          <w:color w:val="000000"/>
          <w:shd w:val="clear" w:color="auto" w:fill="FFFFFF"/>
        </w:rPr>
        <w:t xml:space="preserve">Какие чувства вы при этом испытывали? </w:t>
      </w:r>
      <w:r>
        <w:rPr>
          <w:i/>
          <w:color w:val="000000"/>
          <w:shd w:val="clear" w:color="auto" w:fill="FFFFFF"/>
        </w:rPr>
        <w:t>(Ответ учащихся.)</w:t>
      </w:r>
    </w:p>
    <w:p w:rsidR="001B632C" w:rsidRDefault="001B632C" w:rsidP="001B632C">
      <w:pPr>
        <w:pStyle w:val="a3"/>
        <w:rPr>
          <w:i/>
          <w:szCs w:val="22"/>
        </w:rPr>
      </w:pPr>
      <w:r>
        <w:rPr>
          <w:i/>
        </w:rPr>
        <w:t>Учащиеся вместе с учителем проговаривают строки и показывают движения:</w:t>
      </w:r>
    </w:p>
    <w:p w:rsidR="001B632C" w:rsidRDefault="001B632C" w:rsidP="001B632C">
      <w:pPr>
        <w:pStyle w:val="a3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lastRenderedPageBreak/>
        <w:t xml:space="preserve">Здравствуй, солнце золотое! </w:t>
      </w:r>
      <w:r>
        <w:rPr>
          <w:i/>
          <w:color w:val="000000"/>
          <w:szCs w:val="21"/>
          <w:shd w:val="clear" w:color="auto" w:fill="FFFFFF"/>
        </w:rPr>
        <w:t>(Показывают солнце.)</w:t>
      </w:r>
    </w:p>
    <w:p w:rsidR="001B632C" w:rsidRDefault="001B632C" w:rsidP="001B632C">
      <w:pPr>
        <w:pStyle w:val="a3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 xml:space="preserve">Здравствуй, небо голубое! </w:t>
      </w:r>
      <w:r>
        <w:rPr>
          <w:i/>
          <w:color w:val="000000"/>
          <w:szCs w:val="21"/>
          <w:shd w:val="clear" w:color="auto" w:fill="FFFFFF"/>
        </w:rPr>
        <w:t>(Показывают небо.)</w:t>
      </w:r>
    </w:p>
    <w:p w:rsidR="001B632C" w:rsidRDefault="001B632C" w:rsidP="001B632C">
      <w:pPr>
        <w:pStyle w:val="a3"/>
        <w:rPr>
          <w:i/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 xml:space="preserve">Здравствуй, вольный ветерок! </w:t>
      </w:r>
      <w:r>
        <w:rPr>
          <w:i/>
          <w:color w:val="000000"/>
          <w:szCs w:val="21"/>
          <w:shd w:val="clear" w:color="auto" w:fill="FFFFFF"/>
        </w:rPr>
        <w:t>(Показывают «ветерок».)</w:t>
      </w:r>
    </w:p>
    <w:p w:rsidR="001B632C" w:rsidRDefault="001B632C" w:rsidP="001B632C">
      <w:pPr>
        <w:pStyle w:val="a3"/>
        <w:rPr>
          <w:i/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 xml:space="preserve">Здравствуй, маленький </w:t>
      </w:r>
      <w:r>
        <w:rPr>
          <w:color w:val="000000"/>
          <w:szCs w:val="21"/>
          <w:shd w:val="clear" w:color="auto" w:fill="FFFFFF"/>
          <w:lang w:val="be-BY"/>
        </w:rPr>
        <w:t>цветок</w:t>
      </w:r>
      <w:r>
        <w:rPr>
          <w:color w:val="000000"/>
          <w:szCs w:val="21"/>
          <w:shd w:val="clear" w:color="auto" w:fill="FFFFFF"/>
        </w:rPr>
        <w:t xml:space="preserve">! </w:t>
      </w:r>
      <w:r>
        <w:rPr>
          <w:i/>
          <w:color w:val="000000"/>
          <w:szCs w:val="21"/>
          <w:shd w:val="clear" w:color="auto" w:fill="FFFFFF"/>
        </w:rPr>
        <w:t>(Показывают «цветок».)</w:t>
      </w:r>
    </w:p>
    <w:p w:rsidR="001B632C" w:rsidRDefault="001B632C" w:rsidP="001B632C">
      <w:pPr>
        <w:pStyle w:val="a3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 xml:space="preserve">Здравствуй, </w:t>
      </w:r>
      <w:r w:rsidR="00FF0644">
        <w:rPr>
          <w:color w:val="000000"/>
          <w:szCs w:val="21"/>
          <w:shd w:val="clear" w:color="auto" w:fill="FFFFFF"/>
        </w:rPr>
        <w:t>у</w:t>
      </w:r>
      <w:r>
        <w:rPr>
          <w:color w:val="000000"/>
          <w:szCs w:val="21"/>
          <w:shd w:val="clear" w:color="auto" w:fill="FFFFFF"/>
        </w:rPr>
        <w:t xml:space="preserve">тро! </w:t>
      </w:r>
      <w:r>
        <w:rPr>
          <w:i/>
          <w:color w:val="000000"/>
          <w:szCs w:val="21"/>
          <w:shd w:val="clear" w:color="auto" w:fill="FFFFFF"/>
        </w:rPr>
        <w:t>(Делают поворот вправо.)</w:t>
      </w:r>
    </w:p>
    <w:p w:rsidR="001B632C" w:rsidRDefault="001B632C" w:rsidP="001B632C">
      <w:pPr>
        <w:pStyle w:val="a3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 xml:space="preserve">Здравствуй, </w:t>
      </w:r>
      <w:r w:rsidR="00FF0644">
        <w:rPr>
          <w:color w:val="000000"/>
          <w:szCs w:val="21"/>
          <w:shd w:val="clear" w:color="auto" w:fill="FFFFFF"/>
        </w:rPr>
        <w:t>д</w:t>
      </w:r>
      <w:r>
        <w:rPr>
          <w:color w:val="000000"/>
          <w:szCs w:val="21"/>
          <w:shd w:val="clear" w:color="auto" w:fill="FFFFFF"/>
        </w:rPr>
        <w:t xml:space="preserve">ень! </w:t>
      </w:r>
      <w:r>
        <w:rPr>
          <w:i/>
          <w:color w:val="000000"/>
          <w:szCs w:val="21"/>
          <w:shd w:val="clear" w:color="auto" w:fill="FFFFFF"/>
        </w:rPr>
        <w:t>(Делают поворот влево.)</w:t>
      </w:r>
    </w:p>
    <w:p w:rsidR="001B632C" w:rsidRDefault="001B632C" w:rsidP="001B632C">
      <w:pPr>
        <w:pStyle w:val="a3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Нам здороваться не лень! [1]</w:t>
      </w:r>
      <w:r>
        <w:rPr>
          <w:i/>
          <w:color w:val="000000"/>
          <w:szCs w:val="21"/>
          <w:shd w:val="clear" w:color="auto" w:fill="FFFFFF"/>
        </w:rPr>
        <w:t xml:space="preserve"> (Разводят руки в стороны.) </w:t>
      </w:r>
    </w:p>
    <w:p w:rsidR="001B632C" w:rsidRDefault="001B632C" w:rsidP="00005C2B">
      <w:pPr>
        <w:pStyle w:val="a3"/>
        <w:ind w:left="5783"/>
        <w:rPr>
          <w:bCs/>
          <w:i/>
          <w:color w:val="000000" w:themeColor="text1"/>
          <w:kern w:val="36"/>
          <w:szCs w:val="40"/>
          <w:lang w:eastAsia="ru-RU"/>
        </w:rPr>
      </w:pPr>
      <w:r>
        <w:rPr>
          <w:bCs/>
          <w:i/>
          <w:color w:val="000000" w:themeColor="text1"/>
          <w:kern w:val="36"/>
          <w:szCs w:val="40"/>
          <w:lang w:eastAsia="ru-RU"/>
        </w:rPr>
        <w:t xml:space="preserve">В. </w:t>
      </w:r>
      <w:proofErr w:type="spellStart"/>
      <w:r>
        <w:rPr>
          <w:bCs/>
          <w:i/>
          <w:color w:val="000000" w:themeColor="text1"/>
          <w:kern w:val="36"/>
          <w:szCs w:val="40"/>
          <w:lang w:eastAsia="ru-RU"/>
        </w:rPr>
        <w:t>Шегал</w:t>
      </w:r>
      <w:proofErr w:type="spellEnd"/>
    </w:p>
    <w:p w:rsidR="001B632C" w:rsidRDefault="001B632C" w:rsidP="001B632C">
      <w:pPr>
        <w:pStyle w:val="a3"/>
        <w:rPr>
          <w:szCs w:val="22"/>
        </w:rPr>
      </w:pPr>
      <w:r w:rsidRPr="001B632C">
        <w:rPr>
          <w:b/>
        </w:rPr>
        <w:t>Маэстро Этикет.</w:t>
      </w:r>
      <w:r>
        <w:t xml:space="preserve"> Прошла очередная неделя. За эти семь коротких дней вы совершили много хороших поступков. Поделитесь своими записями, которые сделаны в «Дневничках добрых дел».</w:t>
      </w:r>
    </w:p>
    <w:p w:rsidR="001B632C" w:rsidRDefault="001B632C" w:rsidP="001B632C">
      <w:pPr>
        <w:pStyle w:val="a3"/>
        <w:rPr>
          <w:i/>
        </w:rPr>
      </w:pPr>
      <w:r>
        <w:rPr>
          <w:i/>
        </w:rPr>
        <w:t>Учащиеся рассказывают о своих добрых делах.</w:t>
      </w:r>
    </w:p>
    <w:p w:rsidR="001B632C" w:rsidRDefault="001B632C" w:rsidP="001B632C">
      <w:pPr>
        <w:pStyle w:val="a3"/>
        <w:rPr>
          <w:bCs/>
          <w:i/>
          <w:color w:val="000000" w:themeColor="text1"/>
          <w:kern w:val="24"/>
          <w:lang w:val="be-BY"/>
        </w:rPr>
      </w:pPr>
      <w:r w:rsidRPr="001B632C">
        <w:rPr>
          <w:b/>
        </w:rPr>
        <w:t>Учитель.</w:t>
      </w:r>
      <w:r>
        <w:t xml:space="preserve"> Самое время узнать тему сегодняшнего занятия. А для этого </w:t>
      </w:r>
      <w:r>
        <w:rPr>
          <w:bCs/>
          <w:color w:val="000000" w:themeColor="text1"/>
          <w:kern w:val="24"/>
          <w:lang w:val="be-BY"/>
        </w:rPr>
        <w:t xml:space="preserve">надо выполнить задание </w:t>
      </w:r>
      <w:r>
        <w:t>«</w:t>
      </w:r>
      <w:r>
        <w:rPr>
          <w:bCs/>
          <w:color w:val="000000" w:themeColor="text1"/>
          <w:kern w:val="24"/>
          <w:lang w:val="be-BY"/>
        </w:rPr>
        <w:t>Шифрограмма</w:t>
      </w:r>
      <w:r>
        <w:t>»</w:t>
      </w:r>
      <w:r>
        <w:rPr>
          <w:bCs/>
          <w:color w:val="000000" w:themeColor="text1"/>
          <w:kern w:val="24"/>
          <w:lang w:val="be-BY"/>
        </w:rPr>
        <w:t xml:space="preserve"> и поделить предложение на слова. </w:t>
      </w:r>
      <w:r>
        <w:rPr>
          <w:bCs/>
          <w:i/>
          <w:color w:val="000000" w:themeColor="text1"/>
          <w:kern w:val="24"/>
          <w:lang w:val="be-BY"/>
        </w:rPr>
        <w:t>(Задание 1.)</w:t>
      </w:r>
    </w:p>
    <w:p w:rsidR="001B632C" w:rsidRDefault="001B632C" w:rsidP="001B632C">
      <w:pPr>
        <w:pStyle w:val="a3"/>
        <w:rPr>
          <w:i/>
          <w:szCs w:val="22"/>
        </w:rPr>
      </w:pPr>
      <w:proofErr w:type="spellStart"/>
      <w:r w:rsidRPr="00BF0948">
        <w:rPr>
          <w:b/>
        </w:rPr>
        <w:t>Правиларечевогоэтикетавовремяприветствия</w:t>
      </w:r>
      <w:proofErr w:type="gramStart"/>
      <w:r w:rsidRPr="00BF0948">
        <w:rPr>
          <w:b/>
        </w:rPr>
        <w:t>,п</w:t>
      </w:r>
      <w:proofErr w:type="gramEnd"/>
      <w:r w:rsidRPr="00BF0948">
        <w:rPr>
          <w:b/>
        </w:rPr>
        <w:t>рощания</w:t>
      </w:r>
      <w:proofErr w:type="spellEnd"/>
      <w:r w:rsidRPr="00BF0948">
        <w:rPr>
          <w:b/>
        </w:rPr>
        <w:t>.</w:t>
      </w:r>
      <w:r>
        <w:rPr>
          <w:i/>
        </w:rPr>
        <w:t xml:space="preserve"> (Правила речевого этикета во время приветствия, прощания.)</w:t>
      </w:r>
    </w:p>
    <w:p w:rsidR="001B632C" w:rsidRDefault="001B632C" w:rsidP="001B632C">
      <w:pPr>
        <w:pStyle w:val="a3"/>
        <w:rPr>
          <w:i/>
        </w:rPr>
      </w:pPr>
      <w:r w:rsidRPr="001B632C">
        <w:rPr>
          <w:b/>
        </w:rPr>
        <w:t>Учитель.</w:t>
      </w:r>
      <w:r>
        <w:t xml:space="preserve"> Знаете ли вы, что обозначает слово «приветствие»? </w:t>
      </w:r>
      <w:r>
        <w:rPr>
          <w:i/>
        </w:rPr>
        <w:t>(Приветствия</w:t>
      </w:r>
      <w:r w:rsidR="00BF0948">
        <w:rPr>
          <w:i/>
        </w:rPr>
        <w:t> —</w:t>
      </w:r>
      <w:r>
        <w:rPr>
          <w:i/>
        </w:rPr>
        <w:t xml:space="preserve"> это слова, словосочетания, письменное послание, жесты или обращения к</w:t>
      </w:r>
      <w:r w:rsidR="00BF0948">
        <w:rPr>
          <w:i/>
        </w:rPr>
        <w:t> </w:t>
      </w:r>
      <w:r>
        <w:rPr>
          <w:i/>
        </w:rPr>
        <w:t>кому</w:t>
      </w:r>
      <w:r w:rsidR="00BF0948">
        <w:rPr>
          <w:i/>
        </w:rPr>
        <w:noBreakHyphen/>
      </w:r>
      <w:r>
        <w:rPr>
          <w:i/>
        </w:rPr>
        <w:t>либо, вступление в контакт человека (группы людей) с другим человеком (группой людей).)</w:t>
      </w:r>
    </w:p>
    <w:p w:rsidR="001B632C" w:rsidRDefault="001B632C" w:rsidP="001B632C">
      <w:pPr>
        <w:pStyle w:val="a3"/>
        <w:rPr>
          <w:i/>
          <w:color w:val="000000"/>
          <w:shd w:val="clear" w:color="auto" w:fill="FFFFFF"/>
        </w:rPr>
      </w:pPr>
      <w:r>
        <w:t>Известно ли вам значение слова «прощание»?</w:t>
      </w:r>
      <w:r>
        <w:rPr>
          <w:rStyle w:val="w"/>
          <w:i/>
          <w:color w:val="000000"/>
          <w:shd w:val="clear" w:color="auto" w:fill="FFFFFF"/>
        </w:rPr>
        <w:t xml:space="preserve"> </w:t>
      </w:r>
      <w:proofErr w:type="gramStart"/>
      <w:r>
        <w:rPr>
          <w:rStyle w:val="w"/>
          <w:i/>
          <w:color w:val="000000"/>
          <w:shd w:val="clear" w:color="auto" w:fill="FFFFFF"/>
        </w:rPr>
        <w:t>(Под</w:t>
      </w:r>
      <w:r>
        <w:rPr>
          <w:i/>
          <w:color w:val="000000"/>
          <w:shd w:val="clear" w:color="auto" w:fill="FFFFFF"/>
        </w:rPr>
        <w:t xml:space="preserve"> </w:t>
      </w:r>
      <w:r>
        <w:rPr>
          <w:rStyle w:val="w"/>
          <w:bCs/>
          <w:i/>
          <w:color w:val="000000"/>
          <w:shd w:val="clear" w:color="auto" w:fill="FFFFFF"/>
        </w:rPr>
        <w:t xml:space="preserve">прощанием </w:t>
      </w:r>
      <w:r>
        <w:rPr>
          <w:rStyle w:val="w"/>
          <w:i/>
          <w:color w:val="000000"/>
          <w:shd w:val="clear" w:color="auto" w:fill="FFFFFF"/>
        </w:rPr>
        <w:t>с кем</w:t>
      </w:r>
      <w:r>
        <w:rPr>
          <w:i/>
          <w:color w:val="000000"/>
          <w:shd w:val="clear" w:color="auto" w:fill="FFFFFF"/>
        </w:rPr>
        <w:t>-</w:t>
      </w:r>
      <w:r>
        <w:rPr>
          <w:rStyle w:val="w"/>
          <w:i/>
          <w:color w:val="000000"/>
          <w:shd w:val="clear" w:color="auto" w:fill="FFFFFF"/>
        </w:rPr>
        <w:t>либо</w:t>
      </w:r>
      <w:r>
        <w:rPr>
          <w:i/>
          <w:color w:val="000000"/>
          <w:shd w:val="clear" w:color="auto" w:fill="FFFFFF"/>
        </w:rPr>
        <w:t xml:space="preserve"> понимают расставание.</w:t>
      </w:r>
      <w:proofErr w:type="gramEnd"/>
      <w:r>
        <w:rPr>
          <w:i/>
          <w:color w:val="000000"/>
          <w:shd w:val="clear" w:color="auto" w:fill="FFFFFF"/>
        </w:rPr>
        <w:t xml:space="preserve"> </w:t>
      </w:r>
      <w:proofErr w:type="gramStart"/>
      <w:r>
        <w:rPr>
          <w:i/>
          <w:color w:val="000000"/>
          <w:shd w:val="clear" w:color="auto" w:fill="FFFFFF"/>
        </w:rPr>
        <w:t xml:space="preserve">Оно может быть на короткий срок, </w:t>
      </w:r>
      <w:r>
        <w:rPr>
          <w:rStyle w:val="w"/>
          <w:i/>
          <w:color w:val="000000"/>
          <w:shd w:val="clear" w:color="auto" w:fill="FFFFFF"/>
        </w:rPr>
        <w:t>надолго или навсегда</w:t>
      </w:r>
      <w:r>
        <w:rPr>
          <w:i/>
          <w:color w:val="000000"/>
          <w:shd w:val="clear" w:color="auto" w:fill="FFFFFF"/>
        </w:rPr>
        <w:t>.)</w:t>
      </w:r>
      <w:proofErr w:type="gramEnd"/>
    </w:p>
    <w:p w:rsidR="001B632C" w:rsidRDefault="001B632C" w:rsidP="001B632C">
      <w:pPr>
        <w:pStyle w:val="a3"/>
        <w:rPr>
          <w:rStyle w:val="w"/>
        </w:rPr>
      </w:pPr>
      <w:r>
        <w:rPr>
          <w:color w:val="000000"/>
          <w:shd w:val="clear" w:color="auto" w:fill="FFFFFF"/>
        </w:rPr>
        <w:t xml:space="preserve">Также слово «прощание» может обозначать </w:t>
      </w:r>
      <w:r>
        <w:rPr>
          <w:rStyle w:val="w"/>
          <w:color w:val="000000"/>
          <w:shd w:val="clear" w:color="auto" w:fill="FFFFFF"/>
        </w:rPr>
        <w:t>отъезд или уход человека.</w:t>
      </w:r>
    </w:p>
    <w:p w:rsidR="001B632C" w:rsidRDefault="001B632C" w:rsidP="001B632C">
      <w:pPr>
        <w:pStyle w:val="a3"/>
        <w:rPr>
          <w:rStyle w:val="w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Часто можно слышать выражение «прощание с детством». Оно означает </w:t>
      </w:r>
      <w:r>
        <w:rPr>
          <w:rStyle w:val="w"/>
          <w:color w:val="000000"/>
          <w:shd w:val="clear" w:color="auto" w:fill="FFFFFF"/>
        </w:rPr>
        <w:t>окончание определенного периода жизни и переход в другую возрастную категорию. Например, вы попрощались с дошкольным возрастом и стали младшими школьниками.</w:t>
      </w:r>
    </w:p>
    <w:p w:rsidR="001B632C" w:rsidRDefault="001B632C" w:rsidP="001B632C">
      <w:pPr>
        <w:pStyle w:val="a3"/>
        <w:rPr>
          <w:szCs w:val="22"/>
        </w:rPr>
      </w:pPr>
      <w:r>
        <w:t>Сегодня на занятии в процессе решения ситуационных задач, чтения тематических произведений вы познакомитесь с понятиями «приветствие» и</w:t>
      </w:r>
      <w:r w:rsidR="00BF0948">
        <w:t> </w:t>
      </w:r>
      <w:r>
        <w:t>«прощание», различными формами приветствия и прощания, этикетными выражениями, этикетными нормами и правилами, этикетными знаками внимания. А</w:t>
      </w:r>
      <w:r w:rsidR="00BF0948">
        <w:t> </w:t>
      </w:r>
      <w:r>
        <w:t>также вместе мы составим памятку для младших школьников о</w:t>
      </w:r>
      <w:r w:rsidR="00BF0948">
        <w:t> </w:t>
      </w:r>
      <w:r>
        <w:t>правилах приветствия и прощания.</w:t>
      </w:r>
    </w:p>
    <w:p w:rsidR="001B632C" w:rsidRDefault="001B632C" w:rsidP="001B632C">
      <w:pPr>
        <w:pStyle w:val="10"/>
      </w:pPr>
      <w:r>
        <w:rPr>
          <w:lang w:val="en-US"/>
        </w:rPr>
        <w:t>II</w:t>
      </w:r>
      <w:r>
        <w:t xml:space="preserve">. </w:t>
      </w:r>
      <w:r w:rsidRPr="001B632C">
        <w:t>ОСНОВНОЙ</w:t>
      </w:r>
      <w:r>
        <w:t xml:space="preserve"> ЭТАП.</w:t>
      </w:r>
    </w:p>
    <w:p w:rsidR="001B632C" w:rsidRDefault="001B632C" w:rsidP="001B632C">
      <w:pPr>
        <w:pStyle w:val="a3"/>
      </w:pPr>
      <w:r w:rsidRPr="001B632C">
        <w:rPr>
          <w:b/>
        </w:rPr>
        <w:t>Маэстро Этикет.</w:t>
      </w:r>
      <w:r>
        <w:t xml:space="preserve"> Чтобы правильно поздороваться, проявив этим уважение к</w:t>
      </w:r>
      <w:r w:rsidR="00BF0948">
        <w:t> </w:t>
      </w:r>
      <w:r>
        <w:t>человеку, необходимо знать некоторые правила этикета, которые имеют древние корни.</w:t>
      </w:r>
    </w:p>
    <w:p w:rsidR="001B632C" w:rsidRDefault="001B632C" w:rsidP="001B632C">
      <w:pPr>
        <w:pStyle w:val="a3"/>
      </w:pPr>
      <w:r>
        <w:t>Например, знакомое рукопожатие повторяет жест древних воинов, которые при приветствии снимали перчатки и протягивали руку, демонстрируя друг другу безоружные ладони.</w:t>
      </w:r>
    </w:p>
    <w:p w:rsidR="001B632C" w:rsidRDefault="001B632C" w:rsidP="001B632C">
      <w:pPr>
        <w:pStyle w:val="a3"/>
      </w:pPr>
      <w:r>
        <w:t>Рыцари были первыми, кто снимали головной убор для приветствия. Когда рыцари снимали шлем, то они показывали свое доверие спутнику и открывали голову, демонстрируя, что не боятся получить удар.</w:t>
      </w:r>
    </w:p>
    <w:p w:rsidR="001B632C" w:rsidRDefault="001B632C" w:rsidP="001B632C">
      <w:pPr>
        <w:pStyle w:val="a3"/>
        <w:rPr>
          <w:i/>
        </w:rPr>
      </w:pPr>
      <w:r>
        <w:lastRenderedPageBreak/>
        <w:t xml:space="preserve">Ответ на вопрос «Что обозначает слово “здравствуйте”?» можно получить, прочитав стихотворение «Что такое </w:t>
      </w:r>
      <w:r w:rsidR="00FF0644">
        <w:t>“</w:t>
      </w:r>
      <w:r>
        <w:t>здравствуй</w:t>
      </w:r>
      <w:r w:rsidR="00FF0644">
        <w:t>”</w:t>
      </w:r>
      <w:r>
        <w:t xml:space="preserve">?». </w:t>
      </w:r>
      <w:r>
        <w:rPr>
          <w:i/>
        </w:rPr>
        <w:t>(Задание 2.)</w:t>
      </w:r>
    </w:p>
    <w:p w:rsidR="001B632C" w:rsidRDefault="001B632C" w:rsidP="00BF0948">
      <w:pPr>
        <w:pStyle w:val="10"/>
        <w:ind w:left="340" w:firstLine="0"/>
        <w:rPr>
          <w:lang w:val="be-BY" w:eastAsia="ru-RU"/>
        </w:rPr>
      </w:pPr>
      <w:r>
        <w:rPr>
          <w:lang w:eastAsia="ru-RU"/>
        </w:rPr>
        <w:t>Что такое «здравствуй</w:t>
      </w:r>
      <w:r w:rsidR="00FF0644">
        <w:rPr>
          <w:lang w:val="be-BY" w:eastAsia="ru-RU"/>
        </w:rPr>
        <w:t>»</w:t>
      </w:r>
      <w:r>
        <w:rPr>
          <w:lang w:val="be-BY" w:eastAsia="ru-RU"/>
        </w:rPr>
        <w:t>?</w:t>
      </w:r>
    </w:p>
    <w:p w:rsidR="001573D9" w:rsidRDefault="001B632C" w:rsidP="00BF0948">
      <w:pPr>
        <w:pStyle w:val="a3"/>
        <w:ind w:left="340" w:firstLine="0"/>
        <w:jc w:val="left"/>
      </w:pPr>
      <w:r w:rsidRPr="00FF0644">
        <w:t>Что такое «здравствуй»?</w:t>
      </w:r>
    </w:p>
    <w:p w:rsidR="001573D9" w:rsidRDefault="001B632C" w:rsidP="00BF0948">
      <w:pPr>
        <w:pStyle w:val="a3"/>
        <w:ind w:left="340" w:firstLine="0"/>
        <w:jc w:val="left"/>
      </w:pPr>
      <w:r w:rsidRPr="00FF0644">
        <w:t>Лучшее из слов.</w:t>
      </w:r>
    </w:p>
    <w:p w:rsidR="001573D9" w:rsidRDefault="001B632C" w:rsidP="00BF0948">
      <w:pPr>
        <w:pStyle w:val="a3"/>
        <w:ind w:left="340" w:firstLine="0"/>
        <w:jc w:val="left"/>
      </w:pPr>
      <w:r w:rsidRPr="00FF0644">
        <w:t>Потому что «здравствуй»</w:t>
      </w:r>
    </w:p>
    <w:p w:rsidR="001573D9" w:rsidRDefault="001B632C" w:rsidP="00BF0948">
      <w:pPr>
        <w:pStyle w:val="a3"/>
        <w:ind w:left="340" w:firstLine="0"/>
        <w:jc w:val="left"/>
      </w:pPr>
      <w:r w:rsidRPr="00FF0644">
        <w:t>Значит «будь здоров».</w:t>
      </w:r>
    </w:p>
    <w:p w:rsidR="001573D9" w:rsidRDefault="001B632C" w:rsidP="00BF0948">
      <w:pPr>
        <w:pStyle w:val="a3"/>
        <w:ind w:left="340" w:firstLine="0"/>
        <w:jc w:val="left"/>
      </w:pPr>
      <w:r w:rsidRPr="00FF0644">
        <w:t>Правило запомни,</w:t>
      </w:r>
    </w:p>
    <w:p w:rsidR="001573D9" w:rsidRDefault="001B632C" w:rsidP="00BF0948">
      <w:pPr>
        <w:pStyle w:val="a3"/>
        <w:ind w:left="340" w:firstLine="0"/>
        <w:jc w:val="left"/>
      </w:pPr>
      <w:r w:rsidRPr="00FF0644">
        <w:t>Знаешь</w:t>
      </w:r>
      <w:r w:rsidR="00BF0948">
        <w:t> —</w:t>
      </w:r>
      <w:r w:rsidRPr="00FF0644">
        <w:t xml:space="preserve"> повтори</w:t>
      </w:r>
    </w:p>
    <w:p w:rsidR="001573D9" w:rsidRDefault="001B632C" w:rsidP="00BF0948">
      <w:pPr>
        <w:pStyle w:val="a3"/>
        <w:ind w:left="340" w:firstLine="0"/>
        <w:jc w:val="left"/>
      </w:pPr>
      <w:r w:rsidRPr="00FF0644">
        <w:t>Старшим это слово</w:t>
      </w:r>
    </w:p>
    <w:p w:rsidR="001573D9" w:rsidRDefault="001B632C" w:rsidP="00BF0948">
      <w:pPr>
        <w:pStyle w:val="a3"/>
        <w:ind w:left="340" w:firstLine="0"/>
        <w:jc w:val="left"/>
      </w:pPr>
      <w:r w:rsidRPr="00FF0644">
        <w:t>Первым говори.</w:t>
      </w:r>
    </w:p>
    <w:p w:rsidR="001573D9" w:rsidRDefault="001B632C" w:rsidP="00BF0948">
      <w:pPr>
        <w:pStyle w:val="a3"/>
        <w:ind w:left="340" w:firstLine="0"/>
        <w:jc w:val="left"/>
      </w:pPr>
      <w:r w:rsidRPr="00FF0644">
        <w:t>Вечером расстались,</w:t>
      </w:r>
    </w:p>
    <w:p w:rsidR="001573D9" w:rsidRDefault="001B632C" w:rsidP="00BF0948">
      <w:pPr>
        <w:pStyle w:val="a3"/>
        <w:ind w:left="340" w:firstLine="0"/>
        <w:jc w:val="left"/>
      </w:pPr>
      <w:r w:rsidRPr="00FF0644">
        <w:t>Встретились с утра,</w:t>
      </w:r>
    </w:p>
    <w:p w:rsidR="001573D9" w:rsidRDefault="001B632C" w:rsidP="00BF0948">
      <w:pPr>
        <w:pStyle w:val="a3"/>
        <w:ind w:left="340" w:firstLine="0"/>
        <w:jc w:val="left"/>
        <w:rPr>
          <w:rFonts w:eastAsia="MS Mincho"/>
          <w:lang w:val="be-BY"/>
        </w:rPr>
      </w:pPr>
      <w:r w:rsidRPr="00FF0644">
        <w:t>Значит, слово</w:t>
      </w:r>
    </w:p>
    <w:p w:rsidR="001573D9" w:rsidRDefault="00FF0644" w:rsidP="00BF0948">
      <w:pPr>
        <w:pStyle w:val="a3"/>
        <w:ind w:left="340" w:firstLine="0"/>
        <w:jc w:val="left"/>
      </w:pPr>
      <w:r w:rsidRPr="00FF0644">
        <w:rPr>
          <w:rFonts w:eastAsia="MS Mincho"/>
          <w:lang w:val="be-BY"/>
        </w:rPr>
        <w:t>«</w:t>
      </w:r>
      <w:proofErr w:type="spellStart"/>
      <w:r w:rsidRPr="00FF0644">
        <w:t>здравствуйте»</w:t>
      </w:r>
      <w:proofErr w:type="spellEnd"/>
    </w:p>
    <w:p w:rsidR="001B632C" w:rsidRPr="00FF0644" w:rsidRDefault="001B632C" w:rsidP="00BF0948">
      <w:pPr>
        <w:pStyle w:val="a3"/>
        <w:ind w:left="340" w:firstLine="0"/>
        <w:jc w:val="left"/>
      </w:pPr>
      <w:r w:rsidRPr="00FF0644">
        <w:t>Повторить пора. [2]</w:t>
      </w:r>
    </w:p>
    <w:p w:rsidR="001B632C" w:rsidRDefault="001B632C" w:rsidP="001B632C">
      <w:pPr>
        <w:pStyle w:val="a3"/>
        <w:rPr>
          <w:szCs w:val="22"/>
        </w:rPr>
      </w:pPr>
      <w:r w:rsidRPr="001B632C">
        <w:rPr>
          <w:b/>
          <w:i/>
        </w:rPr>
        <w:t>Ответ:</w:t>
      </w:r>
      <w:r>
        <w:t xml:space="preserve"> слово «здравствуйте» обозначает, что тебе желают всего самого доброго: здоровья, мира и счастья.</w:t>
      </w:r>
    </w:p>
    <w:p w:rsidR="001B632C" w:rsidRDefault="001B632C" w:rsidP="001B632C">
      <w:pPr>
        <w:pStyle w:val="a3"/>
        <w:rPr>
          <w:i/>
        </w:rPr>
      </w:pPr>
      <w:r w:rsidRPr="001B632C">
        <w:rPr>
          <w:b/>
        </w:rPr>
        <w:t>Учитель.</w:t>
      </w:r>
      <w:r>
        <w:t xml:space="preserve"> По-разному люди отвечают на приветствие. Бывает и такое, когда человек не отвечает приветом на привет. Оцените этот поступок. </w:t>
      </w:r>
      <w:r>
        <w:rPr>
          <w:i/>
        </w:rPr>
        <w:t>(Если человек не</w:t>
      </w:r>
      <w:r w:rsidR="00BF0948">
        <w:rPr>
          <w:i/>
        </w:rPr>
        <w:t> </w:t>
      </w:r>
      <w:r>
        <w:rPr>
          <w:i/>
        </w:rPr>
        <w:t>отвечает на приветствия, то это считается признаком невоспитанности и</w:t>
      </w:r>
      <w:r w:rsidR="00BF0948">
        <w:rPr>
          <w:i/>
        </w:rPr>
        <w:t> </w:t>
      </w:r>
      <w:r>
        <w:rPr>
          <w:i/>
        </w:rPr>
        <w:t>неуважения к окружающим.)</w:t>
      </w:r>
    </w:p>
    <w:p w:rsidR="001B632C" w:rsidRDefault="001B632C" w:rsidP="001B632C">
      <w:pPr>
        <w:pStyle w:val="a3"/>
        <w:rPr>
          <w:i/>
        </w:rPr>
      </w:pPr>
      <w:r w:rsidRPr="001B632C">
        <w:rPr>
          <w:b/>
        </w:rPr>
        <w:t>Маэстро Этикет.</w:t>
      </w:r>
      <w:r>
        <w:t xml:space="preserve"> Как вы думаете, одинаково ли надо здороваться </w:t>
      </w:r>
      <w:proofErr w:type="gramStart"/>
      <w:r>
        <w:t>со</w:t>
      </w:r>
      <w:proofErr w:type="gramEnd"/>
      <w:r>
        <w:t xml:space="preserve"> взрослыми, с</w:t>
      </w:r>
      <w:r w:rsidR="00C070C5">
        <w:t> </w:t>
      </w:r>
      <w:r>
        <w:t>друзьями, со знакомыми или незнакомыми людьми?</w:t>
      </w:r>
      <w:r>
        <w:rPr>
          <w:i/>
        </w:rPr>
        <w:t xml:space="preserve"> (</w:t>
      </w:r>
      <w:proofErr w:type="gramStart"/>
      <w:r>
        <w:rPr>
          <w:i/>
        </w:rPr>
        <w:t>Ко</w:t>
      </w:r>
      <w:proofErr w:type="gramEnd"/>
      <w:r>
        <w:rPr>
          <w:i/>
        </w:rPr>
        <w:t xml:space="preserve"> взрослым, учителям, к</w:t>
      </w:r>
      <w:r w:rsidR="00BF0948">
        <w:rPr>
          <w:i/>
        </w:rPr>
        <w:t> </w:t>
      </w:r>
      <w:r>
        <w:rPr>
          <w:i/>
        </w:rPr>
        <w:t>незнакомым людям необходимо обращаться на «Вы», а к одноклассникам, близким людям, сверстникам принято обращаться на «ты».)</w:t>
      </w:r>
    </w:p>
    <w:p w:rsidR="001B632C" w:rsidRDefault="001B632C" w:rsidP="001B632C">
      <w:pPr>
        <w:pStyle w:val="a3"/>
      </w:pPr>
      <w:r>
        <w:t>Ребята, запомните, что обращением на «вы» вы свидетельствуете о большой вежливости к тому, к кому обращаетесь. На «вы» в устной речи обращают к</w:t>
      </w:r>
      <w:r w:rsidR="00C070C5">
        <w:t> </w:t>
      </w:r>
      <w:r>
        <w:t>незнакомому, малознакомому адресату; в официальной обстановке общения, к</w:t>
      </w:r>
      <w:r w:rsidR="00C070C5">
        <w:t> </w:t>
      </w:r>
      <w:r>
        <w:t>равному и старшему по возрасту, положению адресату. В письменной речи «Вы» в</w:t>
      </w:r>
      <w:r w:rsidR="00C070C5">
        <w:t> </w:t>
      </w:r>
      <w:r>
        <w:t>таких случаях пишется с большой буквы. Приведите примеры такого обращения.</w:t>
      </w:r>
    </w:p>
    <w:p w:rsidR="001B632C" w:rsidRDefault="001B632C" w:rsidP="001B632C">
      <w:pPr>
        <w:pStyle w:val="a3"/>
        <w:rPr>
          <w:i/>
        </w:rPr>
      </w:pPr>
      <w:r>
        <w:rPr>
          <w:i/>
        </w:rPr>
        <w:t>Учащиеся приводят из собственного опыта примеры обращения на «Вы».</w:t>
      </w:r>
    </w:p>
    <w:p w:rsidR="001B632C" w:rsidRDefault="001B632C" w:rsidP="001B632C">
      <w:pPr>
        <w:pStyle w:val="a3"/>
        <w:rPr>
          <w:bCs/>
          <w:color w:val="000000"/>
        </w:rPr>
      </w:pPr>
      <w:r w:rsidRPr="001B632C">
        <w:rPr>
          <w:b/>
        </w:rPr>
        <w:t>Маэстро Этикет.</w:t>
      </w:r>
      <w:r>
        <w:t xml:space="preserve"> </w:t>
      </w:r>
      <w:r>
        <w:rPr>
          <w:bCs/>
          <w:color w:val="000000"/>
        </w:rPr>
        <w:t>Обращение на «ты» свидетельствует о меньшей степени формальности. Так обращаются к хорошо знакомому адресату, в неофициальной обстановке, к равному и младшему по возрасту, положению адресату.</w:t>
      </w:r>
    </w:p>
    <w:p w:rsidR="001B632C" w:rsidRDefault="001B632C" w:rsidP="001B632C">
      <w:pPr>
        <w:pStyle w:val="a3"/>
      </w:pPr>
      <w:r>
        <w:t>Приведите примеры такого обращения.</w:t>
      </w:r>
    </w:p>
    <w:p w:rsidR="001B632C" w:rsidRDefault="001B632C" w:rsidP="001B632C">
      <w:pPr>
        <w:pStyle w:val="a3"/>
        <w:rPr>
          <w:i/>
          <w:szCs w:val="22"/>
        </w:rPr>
      </w:pPr>
      <w:r>
        <w:rPr>
          <w:i/>
        </w:rPr>
        <w:t>Учащиеся приводят из собственного опыта примеры обращения на «ты».</w:t>
      </w:r>
    </w:p>
    <w:p w:rsidR="001B632C" w:rsidRDefault="001B632C" w:rsidP="00C070C5">
      <w:pPr>
        <w:pStyle w:val="2"/>
        <w:spacing w:before="120"/>
      </w:pPr>
      <w:r>
        <w:t>Игра «Кому адресованы слова-приветствия, слова-прощания?»</w:t>
      </w:r>
    </w:p>
    <w:p w:rsidR="001B632C" w:rsidRDefault="001B632C" w:rsidP="00C070C5">
      <w:pPr>
        <w:pStyle w:val="10"/>
        <w:spacing w:before="0"/>
      </w:pPr>
      <w:r>
        <w:t>Описание игры</w:t>
      </w:r>
    </w:p>
    <w:p w:rsidR="001B632C" w:rsidRDefault="001B632C" w:rsidP="001B632C">
      <w:pPr>
        <w:pStyle w:val="a3"/>
      </w:pPr>
      <w:r>
        <w:t>Учитель и ведущий ученик поочередно называют слова-приветствия, а остальные учащиеся работают с сигнальными карточками. Если слова адресованы ровесникам, то учащиеся показывают карточку зеленого цвета, если взрослым</w:t>
      </w:r>
      <w:r w:rsidR="00BF0948">
        <w:t> —</w:t>
      </w:r>
      <w:r>
        <w:t xml:space="preserve"> то синего цвета. Если адресованы и взрослым, и детям, то понадобится карточка красного цвета.</w:t>
      </w:r>
    </w:p>
    <w:p w:rsidR="001B632C" w:rsidRDefault="001B632C" w:rsidP="001B632C">
      <w:pPr>
        <w:pStyle w:val="a3"/>
      </w:pPr>
      <w:r w:rsidRPr="001B632C">
        <w:rPr>
          <w:b/>
        </w:rPr>
        <w:lastRenderedPageBreak/>
        <w:t xml:space="preserve">Набор слов: </w:t>
      </w:r>
      <w:r>
        <w:t xml:space="preserve">доброе утро, салют, добрый день, привет, добрый вечер, здравствуйте, здравствуй, рад встрече с тобой, рад встрече с вами, приветствую, очень рада вас видеть, рада встрече, до свидания, пока, </w:t>
      </w:r>
      <w:proofErr w:type="gramStart"/>
      <w:r>
        <w:t>бывайте</w:t>
      </w:r>
      <w:proofErr w:type="gramEnd"/>
      <w:r>
        <w:t xml:space="preserve"> здоровы, бывай здоров, всего хорошего, всего доброго, до скорой встречи, счастливо оставаться и</w:t>
      </w:r>
      <w:r w:rsidR="00C070C5">
        <w:t> </w:t>
      </w:r>
      <w:r>
        <w:t>др.</w:t>
      </w:r>
    </w:p>
    <w:p w:rsidR="001B632C" w:rsidRDefault="001B632C" w:rsidP="001B632C">
      <w:pPr>
        <w:pStyle w:val="a3"/>
        <w:rPr>
          <w:i/>
          <w:color w:val="000000" w:themeColor="text1"/>
        </w:rPr>
      </w:pPr>
      <w:r w:rsidRPr="001B632C">
        <w:rPr>
          <w:b/>
        </w:rPr>
        <w:t>Учитель.</w:t>
      </w:r>
      <w:r>
        <w:t xml:space="preserve"> </w:t>
      </w:r>
      <w:r>
        <w:rPr>
          <w:color w:val="000000" w:themeColor="text1"/>
        </w:rPr>
        <w:t xml:space="preserve">Для закрепления слов данной группы выполним задание «Собери словосочетания». </w:t>
      </w:r>
      <w:r>
        <w:rPr>
          <w:i/>
          <w:color w:val="000000" w:themeColor="text1"/>
        </w:rPr>
        <w:t>(Задание 3.)</w:t>
      </w:r>
    </w:p>
    <w:p w:rsidR="001B632C" w:rsidRDefault="001B632C" w:rsidP="001B632C">
      <w:pPr>
        <w:pStyle w:val="10"/>
      </w:pPr>
      <w:r>
        <w:t>Описание игры</w:t>
      </w:r>
    </w:p>
    <w:p w:rsidR="001B632C" w:rsidRDefault="001B632C" w:rsidP="001B632C">
      <w:pPr>
        <w:pStyle w:val="a3"/>
      </w:pPr>
      <w:r>
        <w:t>На карточках написаны слова. Учащимся необходимо образовать словосочетания и прочитать слова-приветствия, слова-прощания.</w:t>
      </w:r>
    </w:p>
    <w:p w:rsidR="001B632C" w:rsidRDefault="001B632C" w:rsidP="001B632C">
      <w:pPr>
        <w:pStyle w:val="a3"/>
      </w:pPr>
    </w:p>
    <w:tbl>
      <w:tblPr>
        <w:tblStyle w:val="af"/>
        <w:tblW w:w="0" w:type="auto"/>
        <w:tblInd w:w="708" w:type="dxa"/>
        <w:tblLook w:val="04A0" w:firstRow="1" w:lastRow="0" w:firstColumn="1" w:lastColumn="0" w:noHBand="0" w:noVBand="1"/>
      </w:tblPr>
      <w:tblGrid>
        <w:gridCol w:w="5721"/>
      </w:tblGrid>
      <w:tr w:rsidR="001B632C" w:rsidTr="001B632C">
        <w:trPr>
          <w:trHeight w:val="229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2C" w:rsidRDefault="001B632C" w:rsidP="001B632C">
            <w:pPr>
              <w:pStyle w:val="a3"/>
            </w:pPr>
            <w:r>
              <w:t>Добрый</w:t>
            </w:r>
            <w:r>
              <w:tab/>
            </w:r>
            <w:r>
              <w:tab/>
            </w:r>
            <w:r>
              <w:tab/>
            </w:r>
            <w:r>
              <w:tab/>
              <w:t>здоровы</w:t>
            </w:r>
          </w:p>
          <w:p w:rsidR="001B632C" w:rsidRDefault="001B632C" w:rsidP="001B632C">
            <w:pPr>
              <w:pStyle w:val="a3"/>
            </w:pPr>
            <w:proofErr w:type="gramStart"/>
            <w:r>
              <w:t>Доброе</w:t>
            </w:r>
            <w:proofErr w:type="gramEnd"/>
            <w:r>
              <w:tab/>
            </w:r>
            <w:r>
              <w:tab/>
            </w:r>
            <w:r>
              <w:tab/>
            </w:r>
            <w:r>
              <w:tab/>
              <w:t>тебя</w:t>
            </w:r>
          </w:p>
          <w:p w:rsidR="001B632C" w:rsidRDefault="001B632C" w:rsidP="001B632C">
            <w:pPr>
              <w:pStyle w:val="a3"/>
            </w:pPr>
            <w:r>
              <w:t>Приветствую</w:t>
            </w:r>
            <w:r>
              <w:tab/>
            </w:r>
            <w:r>
              <w:tab/>
            </w:r>
            <w:r>
              <w:tab/>
              <w:t>встречи</w:t>
            </w:r>
          </w:p>
          <w:p w:rsidR="001B632C" w:rsidRDefault="001B632C" w:rsidP="001B632C">
            <w:pPr>
              <w:pStyle w:val="a3"/>
            </w:pPr>
            <w:r>
              <w:t xml:space="preserve">Рада </w:t>
            </w:r>
            <w:r>
              <w:tab/>
            </w:r>
            <w:r>
              <w:tab/>
            </w:r>
            <w:r>
              <w:tab/>
            </w:r>
            <w:r>
              <w:tab/>
              <w:t>утро</w:t>
            </w:r>
          </w:p>
          <w:p w:rsidR="001B632C" w:rsidRDefault="001B632C" w:rsidP="001B632C">
            <w:pPr>
              <w:pStyle w:val="a3"/>
            </w:pPr>
            <w:r>
              <w:t xml:space="preserve">Рада </w:t>
            </w:r>
            <w:r>
              <w:tab/>
            </w:r>
            <w:r>
              <w:tab/>
            </w:r>
            <w:r>
              <w:tab/>
            </w:r>
            <w:r>
              <w:tab/>
              <w:t>встрече с вами</w:t>
            </w:r>
          </w:p>
          <w:p w:rsidR="001B632C" w:rsidRDefault="001B632C" w:rsidP="001B632C">
            <w:pPr>
              <w:pStyle w:val="a3"/>
            </w:pPr>
            <w:r>
              <w:t xml:space="preserve">До </w:t>
            </w:r>
            <w:proofErr w:type="gramStart"/>
            <w:r>
              <w:t>скорой</w:t>
            </w:r>
            <w:proofErr w:type="gramEnd"/>
            <w:r>
              <w:t xml:space="preserve">                            день</w:t>
            </w:r>
          </w:p>
          <w:p w:rsidR="001B632C" w:rsidRDefault="001B632C" w:rsidP="001B632C">
            <w:pPr>
              <w:pStyle w:val="a3"/>
            </w:pPr>
            <w:r>
              <w:t>Бывайте                               тебя видеть</w:t>
            </w:r>
          </w:p>
        </w:tc>
      </w:tr>
    </w:tbl>
    <w:p w:rsidR="001B632C" w:rsidRDefault="001B632C" w:rsidP="00C070C5">
      <w:pPr>
        <w:pStyle w:val="a3"/>
        <w:spacing w:before="60"/>
        <w:rPr>
          <w:i/>
          <w:szCs w:val="22"/>
        </w:rPr>
      </w:pPr>
      <w:r>
        <w:rPr>
          <w:i/>
        </w:rPr>
        <w:t>Проверка выполнения задания с помощью сигнальных карточек. Красная карточка</w:t>
      </w:r>
      <w:r w:rsidR="00BF0948">
        <w:rPr>
          <w:i/>
        </w:rPr>
        <w:t> —</w:t>
      </w:r>
      <w:r>
        <w:rPr>
          <w:i/>
        </w:rPr>
        <w:t xml:space="preserve"> неверный ответ, зеленая</w:t>
      </w:r>
      <w:r w:rsidR="00BF0948">
        <w:rPr>
          <w:i/>
        </w:rPr>
        <w:t> —</w:t>
      </w:r>
      <w:r>
        <w:rPr>
          <w:i/>
        </w:rPr>
        <w:t xml:space="preserve"> правильный ответ.</w:t>
      </w:r>
    </w:p>
    <w:p w:rsidR="001B632C" w:rsidRPr="001B632C" w:rsidRDefault="001B632C" w:rsidP="00C070C5">
      <w:pPr>
        <w:pStyle w:val="a3"/>
        <w:spacing w:after="60"/>
        <w:rPr>
          <w:b/>
          <w:i/>
        </w:rPr>
      </w:pPr>
      <w:r w:rsidRPr="001B632C">
        <w:rPr>
          <w:b/>
          <w:i/>
        </w:rPr>
        <w:t>Ответ:</w:t>
      </w:r>
    </w:p>
    <w:tbl>
      <w:tblPr>
        <w:tblStyle w:val="af"/>
        <w:tblW w:w="0" w:type="auto"/>
        <w:tblInd w:w="708" w:type="dxa"/>
        <w:tblLook w:val="04A0" w:firstRow="1" w:lastRow="0" w:firstColumn="1" w:lastColumn="0" w:noHBand="0" w:noVBand="1"/>
      </w:tblPr>
      <w:tblGrid>
        <w:gridCol w:w="5681"/>
      </w:tblGrid>
      <w:tr w:rsidR="001B632C" w:rsidTr="001B632C">
        <w:trPr>
          <w:trHeight w:val="2272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2C" w:rsidRDefault="001B632C" w:rsidP="001B632C">
            <w:pPr>
              <w:pStyle w:val="a3"/>
            </w:pPr>
            <w:r>
              <w:rPr>
                <w:rFonts w:asciiTheme="minorHAnsi" w:hAnsiTheme="minorHAnsi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CDCB86C" wp14:editId="3A9C1347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128270</wp:posOffset>
                      </wp:positionV>
                      <wp:extent cx="1371600" cy="1022350"/>
                      <wp:effectExtent l="0" t="0" r="57150" b="6350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1600" cy="1022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7C079A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67.4pt;margin-top:10.1pt;width:108pt;height:8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" strokecolor="#4472c4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09C5101" wp14:editId="57DC4E68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115570</wp:posOffset>
                      </wp:positionV>
                      <wp:extent cx="1341755" cy="1231900"/>
                      <wp:effectExtent l="0" t="38100" r="48895" b="2540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41755" cy="1231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A951A73" id="Прямая со стрелкой 9" o:spid="_x0000_s1026" type="#_x0000_t32" style="position:absolute;margin-left:69.9pt;margin-top:9.1pt;width:105.65pt;height:9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" strokecolor="#4472c4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t>Добрый</w:t>
            </w:r>
            <w:r>
              <w:tab/>
            </w:r>
            <w:r>
              <w:tab/>
            </w:r>
            <w:r>
              <w:tab/>
            </w:r>
            <w:r>
              <w:tab/>
              <w:t>здоровы</w:t>
            </w:r>
          </w:p>
          <w:p w:rsidR="001B632C" w:rsidRDefault="001B632C" w:rsidP="001B632C">
            <w:pPr>
              <w:pStyle w:val="a3"/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9B8CAB7" wp14:editId="0145ADA5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127000</wp:posOffset>
                      </wp:positionV>
                      <wp:extent cx="978535" cy="209550"/>
                      <wp:effectExtent l="0" t="57150" r="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7853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F682491" id="Прямая со стрелкой 7" o:spid="_x0000_s1026" type="#_x0000_t32" style="position:absolute;margin-left:97.9pt;margin-top:10pt;width:77.05pt;height:16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" strokecolor="#4472c4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233A47" wp14:editId="077F9D80">
                      <wp:simplePos x="0" y="0"/>
                      <wp:positionH relativeFrom="column">
                        <wp:posOffset>811531</wp:posOffset>
                      </wp:positionH>
                      <wp:positionV relativeFrom="paragraph">
                        <wp:posOffset>120651</wp:posOffset>
                      </wp:positionV>
                      <wp:extent cx="1397000" cy="425450"/>
                      <wp:effectExtent l="0" t="0" r="69850" b="698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97000" cy="425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13271BD" id="Прямая со стрелкой 6" o:spid="_x0000_s1026" type="#_x0000_t32" style="position:absolute;margin-left:63.9pt;margin-top:9.5pt;width:110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" strokecolor="#4472c4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proofErr w:type="gramStart"/>
            <w:r>
              <w:t>Доброе</w:t>
            </w:r>
            <w:proofErr w:type="gramEnd"/>
            <w:r>
              <w:tab/>
            </w:r>
            <w:r>
              <w:tab/>
            </w:r>
            <w:r>
              <w:tab/>
            </w:r>
            <w:r>
              <w:tab/>
              <w:t>тебя</w:t>
            </w:r>
          </w:p>
          <w:p w:rsidR="001B632C" w:rsidRDefault="001B632C" w:rsidP="001B632C">
            <w:pPr>
              <w:pStyle w:val="a3"/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C9DF10" wp14:editId="6C7F3F0D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125730</wp:posOffset>
                      </wp:positionV>
                      <wp:extent cx="1194435" cy="596900"/>
                      <wp:effectExtent l="0" t="38100" r="62865" b="317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94435" cy="596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D59ED64" id="Прямая со стрелкой 11" o:spid="_x0000_s1026" type="#_x0000_t32" style="position:absolute;margin-left:80.9pt;margin-top:9.9pt;width:94.05pt;height:4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" strokecolor="#4472c4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t>Приветствую</w:t>
            </w:r>
            <w:r>
              <w:tab/>
            </w:r>
            <w:r>
              <w:tab/>
            </w:r>
            <w:r>
              <w:tab/>
              <w:t>встречи</w:t>
            </w:r>
          </w:p>
          <w:p w:rsidR="001B632C" w:rsidRDefault="001B632C" w:rsidP="001B632C">
            <w:pPr>
              <w:pStyle w:val="a3"/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A2D88C" wp14:editId="4A5A523E">
                      <wp:simplePos x="0" y="0"/>
                      <wp:positionH relativeFrom="column">
                        <wp:posOffset>595631</wp:posOffset>
                      </wp:positionH>
                      <wp:positionV relativeFrom="paragraph">
                        <wp:posOffset>124460</wp:posOffset>
                      </wp:positionV>
                      <wp:extent cx="1600200" cy="190500"/>
                      <wp:effectExtent l="0" t="0" r="76200" b="952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002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382CFDF" id="Прямая со стрелкой 8" o:spid="_x0000_s1026" type="#_x0000_t32" style="position:absolute;margin-left:46.9pt;margin-top:9.8pt;width:126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" strokecolor="#4472c4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t xml:space="preserve">Рада </w:t>
            </w:r>
            <w:r>
              <w:tab/>
            </w:r>
            <w:r>
              <w:tab/>
            </w:r>
            <w:r>
              <w:tab/>
            </w:r>
            <w:r>
              <w:tab/>
              <w:t>утро</w:t>
            </w:r>
          </w:p>
          <w:p w:rsidR="001B632C" w:rsidRDefault="001B632C" w:rsidP="001B632C">
            <w:pPr>
              <w:pStyle w:val="a3"/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611F722" wp14:editId="7A428853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142240</wp:posOffset>
                      </wp:positionV>
                      <wp:extent cx="1606550" cy="374650"/>
                      <wp:effectExtent l="0" t="0" r="50800" b="825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06550" cy="374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0A0E2D8" id="Прямая со стрелкой 10" o:spid="_x0000_s1026" type="#_x0000_t32" style="position:absolute;margin-left:46.9pt;margin-top:11.2pt;width:126.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" strokecolor="#4472c4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t xml:space="preserve">Рада </w:t>
            </w:r>
            <w:r>
              <w:tab/>
            </w:r>
            <w:r>
              <w:tab/>
            </w:r>
            <w:r>
              <w:tab/>
            </w:r>
            <w:r>
              <w:tab/>
              <w:t>встрече с вами</w:t>
            </w:r>
          </w:p>
          <w:p w:rsidR="001B632C" w:rsidRDefault="001B632C" w:rsidP="001B632C">
            <w:pPr>
              <w:pStyle w:val="a3"/>
            </w:pPr>
            <w:r>
              <w:t xml:space="preserve">До </w:t>
            </w:r>
            <w:proofErr w:type="gramStart"/>
            <w:r>
              <w:t>скорой</w:t>
            </w:r>
            <w:proofErr w:type="gramEnd"/>
            <w:r>
              <w:t xml:space="preserve">                            день</w:t>
            </w:r>
          </w:p>
          <w:p w:rsidR="001B632C" w:rsidRDefault="001B632C" w:rsidP="001B632C">
            <w:pPr>
              <w:pStyle w:val="a3"/>
            </w:pPr>
            <w:r>
              <w:t>Бывайте                               тебя видеть</w:t>
            </w:r>
          </w:p>
        </w:tc>
      </w:tr>
    </w:tbl>
    <w:p w:rsidR="001B632C" w:rsidRPr="001B632C" w:rsidRDefault="001B632C" w:rsidP="001B632C">
      <w:pPr>
        <w:pStyle w:val="a3"/>
        <w:rPr>
          <w:b/>
          <w:color w:val="000000" w:themeColor="text1"/>
          <w:lang w:eastAsia="ru-RU"/>
        </w:rPr>
      </w:pPr>
      <w:r w:rsidRPr="001B632C">
        <w:rPr>
          <w:b/>
        </w:rPr>
        <w:t>Учитель.</w:t>
      </w:r>
      <w:r>
        <w:t xml:space="preserve"> </w:t>
      </w:r>
      <w:r>
        <w:rPr>
          <w:color w:val="000000" w:themeColor="text1"/>
        </w:rPr>
        <w:t>Су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  <w:t xml:space="preserve">ществуют устойчивые выражения, связанные с приветствием. Прочитайте их и запомните </w:t>
      </w:r>
      <w:r>
        <w:rPr>
          <w:i/>
          <w:color w:val="000000" w:themeColor="text1"/>
        </w:rPr>
        <w:t>(на доске размещены карточки со словами)</w:t>
      </w:r>
      <w:r>
        <w:rPr>
          <w:color w:val="000000" w:themeColor="text1"/>
        </w:rPr>
        <w:t xml:space="preserve">: </w:t>
      </w:r>
      <w:r w:rsidRPr="001B632C">
        <w:rPr>
          <w:b/>
          <w:i/>
          <w:color w:val="000000" w:themeColor="text1"/>
          <w:lang w:eastAsia="ru-RU"/>
        </w:rPr>
        <w:t>в</w:t>
      </w:r>
      <w:r w:rsidR="00C070C5">
        <w:rPr>
          <w:b/>
          <w:i/>
          <w:color w:val="000000" w:themeColor="text1"/>
          <w:lang w:eastAsia="ru-RU"/>
        </w:rPr>
        <w:t> </w:t>
      </w:r>
      <w:r w:rsidRPr="001B632C">
        <w:rPr>
          <w:b/>
          <w:i/>
          <w:color w:val="000000" w:themeColor="text1"/>
          <w:lang w:eastAsia="ru-RU"/>
        </w:rPr>
        <w:t>знак приветствия</w:t>
      </w:r>
      <w:r w:rsidRPr="001B632C">
        <w:rPr>
          <w:b/>
          <w:color w:val="000000" w:themeColor="text1"/>
          <w:lang w:eastAsia="ru-RU"/>
        </w:rPr>
        <w:t xml:space="preserve">, </w:t>
      </w:r>
      <w:r w:rsidRPr="001B632C">
        <w:rPr>
          <w:b/>
          <w:i/>
          <w:color w:val="000000" w:themeColor="text1"/>
          <w:lang w:eastAsia="ru-RU"/>
        </w:rPr>
        <w:t>выступить с приветствиями</w:t>
      </w:r>
      <w:r w:rsidRPr="001B632C">
        <w:rPr>
          <w:b/>
          <w:color w:val="000000" w:themeColor="text1"/>
          <w:lang w:eastAsia="ru-RU"/>
        </w:rPr>
        <w:t xml:space="preserve">, </w:t>
      </w:r>
      <w:r w:rsidRPr="001B632C">
        <w:rPr>
          <w:b/>
          <w:i/>
          <w:color w:val="000000" w:themeColor="text1"/>
          <w:lang w:eastAsia="ru-RU"/>
        </w:rPr>
        <w:t>обменяться приветствиями</w:t>
      </w:r>
      <w:r w:rsidRPr="001B632C">
        <w:rPr>
          <w:b/>
          <w:color w:val="000000" w:themeColor="text1"/>
          <w:lang w:eastAsia="ru-RU"/>
        </w:rPr>
        <w:t xml:space="preserve">, </w:t>
      </w:r>
      <w:r w:rsidRPr="001B632C">
        <w:rPr>
          <w:b/>
          <w:i/>
          <w:color w:val="000000" w:themeColor="text1"/>
          <w:lang w:eastAsia="ru-RU"/>
        </w:rPr>
        <w:t>послать приветствие</w:t>
      </w:r>
      <w:r w:rsidRPr="001B632C">
        <w:rPr>
          <w:b/>
          <w:color w:val="000000" w:themeColor="text1"/>
          <w:lang w:eastAsia="ru-RU"/>
        </w:rPr>
        <w:t xml:space="preserve">, </w:t>
      </w:r>
      <w:r w:rsidRPr="001B632C">
        <w:rPr>
          <w:b/>
          <w:i/>
          <w:color w:val="000000" w:themeColor="text1"/>
          <w:lang w:eastAsia="ru-RU"/>
        </w:rPr>
        <w:t>произнести приветствие</w:t>
      </w:r>
      <w:r w:rsidRPr="001B632C">
        <w:rPr>
          <w:b/>
          <w:color w:val="000000" w:themeColor="text1"/>
          <w:lang w:eastAsia="ru-RU"/>
        </w:rPr>
        <w:t>,</w:t>
      </w:r>
      <w:r w:rsidRPr="001B632C">
        <w:rPr>
          <w:b/>
          <w:i/>
        </w:rPr>
        <w:t xml:space="preserve"> </w:t>
      </w:r>
      <w:r w:rsidRPr="001B632C">
        <w:rPr>
          <w:b/>
          <w:i/>
          <w:color w:val="000000" w:themeColor="text1"/>
          <w:lang w:eastAsia="ru-RU"/>
        </w:rPr>
        <w:t>слова приветствия</w:t>
      </w:r>
      <w:r w:rsidRPr="001B632C">
        <w:rPr>
          <w:b/>
          <w:color w:val="000000" w:themeColor="text1"/>
          <w:lang w:eastAsia="ru-RU"/>
        </w:rPr>
        <w:t>.</w:t>
      </w:r>
    </w:p>
    <w:p w:rsidR="001B632C" w:rsidRDefault="001B632C" w:rsidP="001B632C">
      <w:pPr>
        <w:pStyle w:val="a3"/>
        <w:rPr>
          <w:szCs w:val="22"/>
        </w:rPr>
      </w:pPr>
      <w:r>
        <w:t>Запишите в «Дневничок добрых дел» три устойчивых выражения, связанные с</w:t>
      </w:r>
      <w:r w:rsidR="00C070C5">
        <w:t> </w:t>
      </w:r>
      <w:r>
        <w:t>приветствием.</w:t>
      </w:r>
    </w:p>
    <w:p w:rsidR="001B632C" w:rsidRPr="001B632C" w:rsidRDefault="001B632C" w:rsidP="001B632C">
      <w:pPr>
        <w:pStyle w:val="a3"/>
        <w:rPr>
          <w:spacing w:val="-4"/>
        </w:rPr>
      </w:pPr>
      <w:r w:rsidRPr="001B632C">
        <w:rPr>
          <w:b/>
          <w:spacing w:val="-4"/>
        </w:rPr>
        <w:t>Учитель.</w:t>
      </w:r>
      <w:r w:rsidRPr="001B632C">
        <w:rPr>
          <w:spacing w:val="-4"/>
        </w:rPr>
        <w:t xml:space="preserve"> Как вы думаете, есть ли праздник, который посвящен приветствию?</w:t>
      </w:r>
      <w:r w:rsidRPr="001B632C">
        <w:rPr>
          <w:i/>
          <w:spacing w:val="-4"/>
        </w:rPr>
        <w:t xml:space="preserve"> (Да.)</w:t>
      </w:r>
    </w:p>
    <w:p w:rsidR="001B632C" w:rsidRDefault="001B632C" w:rsidP="001B632C">
      <w:pPr>
        <w:pStyle w:val="a3"/>
        <w:rPr>
          <w:color w:val="000000"/>
          <w:shd w:val="clear" w:color="auto" w:fill="FFFFFF"/>
        </w:rPr>
      </w:pPr>
      <w:r>
        <w:t xml:space="preserve">Верно. </w:t>
      </w:r>
      <w:r>
        <w:rPr>
          <w:color w:val="000000"/>
          <w:shd w:val="clear" w:color="auto" w:fill="FFFFFF"/>
        </w:rPr>
        <w:t>1 ноября отмечается Всемирный день приветствий. Необычный праздник появился в 1973 году. Этот праздник вдохновляет на вежливость и добродушие по отношению друг к другу. У каждого народа существуют свои обычаи приветствовать друг друга, но международный этикет одинаков: встречаясь, люди желают друг другу добра и благополучия, хорошего дня или успехов в труде.</w:t>
      </w:r>
    </w:p>
    <w:p w:rsidR="001B632C" w:rsidRDefault="001B632C" w:rsidP="001B632C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Главная идея этого праздника</w:t>
      </w:r>
      <w:r w:rsidR="00BF0948">
        <w:rPr>
          <w:color w:val="000000"/>
          <w:shd w:val="clear" w:color="auto" w:fill="FFFFFF"/>
        </w:rPr>
        <w:t> —</w:t>
      </w:r>
      <w:r>
        <w:rPr>
          <w:color w:val="000000"/>
          <w:shd w:val="clear" w:color="auto" w:fill="FFFFFF"/>
        </w:rPr>
        <w:t xml:space="preserve"> обратить внимание на то, что сохранить мир можно только при помощи личного добродушного общения. И что для решения конфликтов не надо применять силу.</w:t>
      </w:r>
    </w:p>
    <w:p w:rsidR="001B632C" w:rsidRDefault="001B632C" w:rsidP="001B632C">
      <w:pPr>
        <w:pStyle w:val="a3"/>
        <w:rPr>
          <w:i/>
        </w:rPr>
      </w:pPr>
      <w:r>
        <w:rPr>
          <w:i/>
        </w:rPr>
        <w:lastRenderedPageBreak/>
        <w:t>Чтение наизусть стихотворения А.</w:t>
      </w:r>
      <w:r w:rsidR="00C070C5">
        <w:rPr>
          <w:i/>
        </w:rPr>
        <w:t> </w:t>
      </w:r>
      <w:proofErr w:type="spellStart"/>
      <w:r>
        <w:rPr>
          <w:i/>
        </w:rPr>
        <w:t>Дриз</w:t>
      </w:r>
      <w:proofErr w:type="spellEnd"/>
      <w:r>
        <w:rPr>
          <w:i/>
        </w:rPr>
        <w:t xml:space="preserve"> «Добрые слова» подготовленными учащимися.</w:t>
      </w:r>
    </w:p>
    <w:p w:rsidR="001B632C" w:rsidRDefault="001B632C" w:rsidP="001B632C">
      <w:pPr>
        <w:pStyle w:val="10"/>
      </w:pPr>
      <w:r>
        <w:t>1-й учащийся.</w:t>
      </w:r>
    </w:p>
    <w:p w:rsidR="001B632C" w:rsidRDefault="001B632C" w:rsidP="001B632C">
      <w:pPr>
        <w:pStyle w:val="a3"/>
        <w:rPr>
          <w:szCs w:val="32"/>
        </w:rPr>
      </w:pPr>
      <w:r>
        <w:rPr>
          <w:szCs w:val="32"/>
        </w:rPr>
        <w:t>Добрые слова не лень</w:t>
      </w:r>
    </w:p>
    <w:p w:rsidR="001B632C" w:rsidRDefault="001B632C" w:rsidP="001B632C">
      <w:pPr>
        <w:pStyle w:val="a3"/>
        <w:rPr>
          <w:szCs w:val="32"/>
        </w:rPr>
      </w:pPr>
      <w:r>
        <w:rPr>
          <w:szCs w:val="32"/>
        </w:rPr>
        <w:t>Повторять мне целый день.</w:t>
      </w:r>
    </w:p>
    <w:p w:rsidR="001B632C" w:rsidRDefault="001B632C" w:rsidP="001B632C">
      <w:pPr>
        <w:pStyle w:val="a3"/>
        <w:rPr>
          <w:szCs w:val="32"/>
        </w:rPr>
      </w:pPr>
      <w:r>
        <w:rPr>
          <w:szCs w:val="32"/>
        </w:rPr>
        <w:t>Только выйду за ворота</w:t>
      </w:r>
      <w:r w:rsidR="00BF0948">
        <w:rPr>
          <w:szCs w:val="32"/>
        </w:rPr>
        <w:t> —</w:t>
      </w:r>
    </w:p>
    <w:p w:rsidR="001B632C" w:rsidRDefault="001B632C" w:rsidP="001B632C">
      <w:pPr>
        <w:pStyle w:val="a3"/>
        <w:rPr>
          <w:szCs w:val="32"/>
        </w:rPr>
      </w:pPr>
      <w:r>
        <w:rPr>
          <w:szCs w:val="32"/>
        </w:rPr>
        <w:t>Всем идущим на работу</w:t>
      </w:r>
      <w:r w:rsidR="00BF0948">
        <w:rPr>
          <w:szCs w:val="32"/>
        </w:rPr>
        <w:t> —</w:t>
      </w:r>
    </w:p>
    <w:p w:rsidR="001B632C" w:rsidRDefault="001B632C" w:rsidP="001B632C">
      <w:pPr>
        <w:pStyle w:val="a3"/>
        <w:rPr>
          <w:szCs w:val="32"/>
        </w:rPr>
      </w:pPr>
      <w:r>
        <w:rPr>
          <w:szCs w:val="32"/>
        </w:rPr>
        <w:t>Кузнецу, ткачу, врачу</w:t>
      </w:r>
      <w:r w:rsidR="00BF0948">
        <w:rPr>
          <w:szCs w:val="32"/>
        </w:rPr>
        <w:t> —</w:t>
      </w:r>
    </w:p>
    <w:p w:rsidR="001B632C" w:rsidRDefault="001B632C" w:rsidP="001B632C">
      <w:pPr>
        <w:pStyle w:val="a3"/>
        <w:rPr>
          <w:szCs w:val="32"/>
        </w:rPr>
      </w:pPr>
      <w:r>
        <w:rPr>
          <w:szCs w:val="32"/>
        </w:rPr>
        <w:t>«С добрым утром!» я кричу.</w:t>
      </w:r>
    </w:p>
    <w:p w:rsidR="001B632C" w:rsidRDefault="001B632C" w:rsidP="001B632C">
      <w:pPr>
        <w:pStyle w:val="10"/>
        <w:rPr>
          <w:szCs w:val="22"/>
        </w:rPr>
      </w:pPr>
      <w:r>
        <w:t>2-й учащийся.</w:t>
      </w:r>
    </w:p>
    <w:p w:rsidR="001B632C" w:rsidRDefault="001B632C" w:rsidP="001B632C">
      <w:pPr>
        <w:pStyle w:val="a3"/>
        <w:rPr>
          <w:szCs w:val="32"/>
        </w:rPr>
      </w:pPr>
      <w:r>
        <w:rPr>
          <w:szCs w:val="32"/>
        </w:rPr>
        <w:t>«Добрый день!»</w:t>
      </w:r>
      <w:r w:rsidR="00BF0948">
        <w:rPr>
          <w:szCs w:val="32"/>
        </w:rPr>
        <w:t> —</w:t>
      </w:r>
      <w:r>
        <w:rPr>
          <w:szCs w:val="32"/>
        </w:rPr>
        <w:t xml:space="preserve"> кричу я вслед</w:t>
      </w:r>
    </w:p>
    <w:p w:rsidR="001B632C" w:rsidRDefault="001B632C" w:rsidP="001B632C">
      <w:pPr>
        <w:pStyle w:val="a3"/>
        <w:rPr>
          <w:szCs w:val="32"/>
        </w:rPr>
      </w:pPr>
      <w:r>
        <w:rPr>
          <w:szCs w:val="32"/>
        </w:rPr>
        <w:t>Всем идущим на обед.</w:t>
      </w:r>
    </w:p>
    <w:p w:rsidR="001B632C" w:rsidRDefault="001B632C" w:rsidP="001B632C">
      <w:pPr>
        <w:pStyle w:val="a3"/>
        <w:rPr>
          <w:szCs w:val="32"/>
        </w:rPr>
      </w:pPr>
      <w:r>
        <w:rPr>
          <w:szCs w:val="32"/>
        </w:rPr>
        <w:t>«Добрый вечер!»</w:t>
      </w:r>
      <w:r w:rsidR="00BF0948">
        <w:rPr>
          <w:szCs w:val="32"/>
        </w:rPr>
        <w:t> —</w:t>
      </w:r>
      <w:r>
        <w:rPr>
          <w:szCs w:val="32"/>
        </w:rPr>
        <w:t xml:space="preserve"> так встречаю</w:t>
      </w:r>
    </w:p>
    <w:p w:rsidR="001B632C" w:rsidRDefault="001B632C" w:rsidP="001B632C">
      <w:pPr>
        <w:pStyle w:val="a3"/>
        <w:rPr>
          <w:szCs w:val="32"/>
        </w:rPr>
      </w:pPr>
      <w:r>
        <w:rPr>
          <w:szCs w:val="32"/>
        </w:rPr>
        <w:t>Всех домой спешащих к чаю. [3]</w:t>
      </w:r>
    </w:p>
    <w:p w:rsidR="001B632C" w:rsidRDefault="001B632C" w:rsidP="001B632C">
      <w:pPr>
        <w:pStyle w:val="2"/>
        <w:rPr>
          <w:szCs w:val="22"/>
        </w:rPr>
      </w:pPr>
      <w:r>
        <w:t>Физкультминутка-</w:t>
      </w:r>
      <w:proofErr w:type="spellStart"/>
      <w:r>
        <w:t>кричалка</w:t>
      </w:r>
      <w:proofErr w:type="spellEnd"/>
    </w:p>
    <w:p w:rsidR="001B632C" w:rsidRDefault="001B632C" w:rsidP="001B632C">
      <w:pPr>
        <w:pStyle w:val="a3"/>
        <w:rPr>
          <w:i/>
        </w:rPr>
      </w:pPr>
      <w:r>
        <w:rPr>
          <w:i/>
        </w:rPr>
        <w:t>Учащимся необходимо продолжить строчку словом «привет».</w:t>
      </w:r>
    </w:p>
    <w:p w:rsidR="001B632C" w:rsidRDefault="001B632C" w:rsidP="001B632C">
      <w:pPr>
        <w:pStyle w:val="a3"/>
      </w:pPr>
      <w:r>
        <w:t xml:space="preserve">Когда встречаем мы рассвет, </w:t>
      </w:r>
    </w:p>
    <w:p w:rsidR="001B632C" w:rsidRDefault="001B632C" w:rsidP="001B632C">
      <w:pPr>
        <w:pStyle w:val="a3"/>
        <w:rPr>
          <w:i/>
        </w:rPr>
      </w:pPr>
      <w:r>
        <w:t xml:space="preserve">Мы говорим ему … </w:t>
      </w:r>
      <w:r>
        <w:rPr>
          <w:i/>
        </w:rPr>
        <w:t>(«привет»).</w:t>
      </w:r>
    </w:p>
    <w:p w:rsidR="001B632C" w:rsidRDefault="001B632C" w:rsidP="001B632C">
      <w:pPr>
        <w:pStyle w:val="a3"/>
      </w:pPr>
      <w:r>
        <w:t>С улыбкой солнце дарит свет,</w:t>
      </w:r>
    </w:p>
    <w:p w:rsidR="001B632C" w:rsidRDefault="001B632C" w:rsidP="001B632C">
      <w:pPr>
        <w:pStyle w:val="a3"/>
        <w:rPr>
          <w:i/>
        </w:rPr>
      </w:pPr>
      <w:r>
        <w:t xml:space="preserve">Нам посылает свой … </w:t>
      </w:r>
      <w:r>
        <w:rPr>
          <w:i/>
        </w:rPr>
        <w:t>(привет).</w:t>
      </w:r>
    </w:p>
    <w:p w:rsidR="001B632C" w:rsidRDefault="001B632C" w:rsidP="001B632C">
      <w:pPr>
        <w:pStyle w:val="a3"/>
      </w:pPr>
      <w:r>
        <w:t>При встрече через много лет</w:t>
      </w:r>
    </w:p>
    <w:p w:rsidR="001B632C" w:rsidRDefault="001B632C" w:rsidP="001B632C">
      <w:pPr>
        <w:pStyle w:val="a3"/>
        <w:rPr>
          <w:i/>
        </w:rPr>
      </w:pPr>
      <w:r>
        <w:t xml:space="preserve">Вы крикнете друзьям … </w:t>
      </w:r>
      <w:r>
        <w:rPr>
          <w:i/>
        </w:rPr>
        <w:t>(«привет»).</w:t>
      </w:r>
    </w:p>
    <w:p w:rsidR="001B632C" w:rsidRDefault="001B632C" w:rsidP="001B632C">
      <w:pPr>
        <w:pStyle w:val="a3"/>
      </w:pPr>
      <w:r>
        <w:t>И улыбнутся вам в ответ</w:t>
      </w:r>
    </w:p>
    <w:p w:rsidR="001B632C" w:rsidRDefault="001B632C" w:rsidP="001B632C">
      <w:pPr>
        <w:pStyle w:val="a3"/>
      </w:pPr>
      <w:r>
        <w:t xml:space="preserve">От слова доброго … </w:t>
      </w:r>
      <w:r>
        <w:rPr>
          <w:i/>
        </w:rPr>
        <w:t>(«привет»).</w:t>
      </w:r>
    </w:p>
    <w:p w:rsidR="001B632C" w:rsidRDefault="001B632C" w:rsidP="001B632C">
      <w:pPr>
        <w:pStyle w:val="a3"/>
      </w:pPr>
      <w:r>
        <w:t>И вы запомните совет:</w:t>
      </w:r>
    </w:p>
    <w:p w:rsidR="001B632C" w:rsidRDefault="001B632C" w:rsidP="001B632C">
      <w:pPr>
        <w:pStyle w:val="a3"/>
      </w:pPr>
      <w:r>
        <w:t xml:space="preserve">Дарите всем друзьям… </w:t>
      </w:r>
      <w:r>
        <w:rPr>
          <w:i/>
        </w:rPr>
        <w:t>(привет).</w:t>
      </w:r>
    </w:p>
    <w:p w:rsidR="001B632C" w:rsidRDefault="001B632C" w:rsidP="001B632C">
      <w:pPr>
        <w:pStyle w:val="a3"/>
      </w:pPr>
      <w:r>
        <w:t>Давайте дружно все в ответ</w:t>
      </w:r>
    </w:p>
    <w:p w:rsidR="001B632C" w:rsidRDefault="001B632C" w:rsidP="001B632C">
      <w:pPr>
        <w:pStyle w:val="a3"/>
      </w:pPr>
      <w:r>
        <w:t xml:space="preserve">Друг другу скажем мы … </w:t>
      </w:r>
      <w:r>
        <w:rPr>
          <w:i/>
        </w:rPr>
        <w:t>(«привет»).</w:t>
      </w:r>
      <w:r>
        <w:t xml:space="preserve"> [4]</w:t>
      </w:r>
    </w:p>
    <w:p w:rsidR="001B632C" w:rsidRDefault="001B632C" w:rsidP="001B632C">
      <w:pPr>
        <w:pStyle w:val="a3"/>
        <w:rPr>
          <w:szCs w:val="22"/>
        </w:rPr>
      </w:pPr>
      <w:r w:rsidRPr="001B632C">
        <w:rPr>
          <w:b/>
        </w:rPr>
        <w:t>Учитель.</w:t>
      </w:r>
      <w:r>
        <w:t xml:space="preserve"> В.</w:t>
      </w:r>
      <w:r w:rsidR="00C070C5">
        <w:t> </w:t>
      </w:r>
      <w:r>
        <w:t>А.</w:t>
      </w:r>
      <w:r w:rsidR="00C070C5">
        <w:t> </w:t>
      </w:r>
      <w:r>
        <w:t xml:space="preserve">Сухомлинский, педагог и писатель, создал для детей много поучительных рассказов. Предлагаю вам познакомиться с произведением «Скажи человеку “здравствуйте”». </w:t>
      </w:r>
      <w:r>
        <w:rPr>
          <w:i/>
        </w:rPr>
        <w:t>(Задание 4.)</w:t>
      </w:r>
      <w:r>
        <w:t xml:space="preserve"> После прочтения ответьте на вопрос «В чем волшебная сила слова “здравствуйте”?».</w:t>
      </w:r>
    </w:p>
    <w:p w:rsidR="001B632C" w:rsidRDefault="001B632C" w:rsidP="001B632C">
      <w:pPr>
        <w:pStyle w:val="a3"/>
        <w:rPr>
          <w:i/>
        </w:rPr>
      </w:pPr>
      <w:r>
        <w:rPr>
          <w:i/>
        </w:rPr>
        <w:t>Чтение учащимися произведения.</w:t>
      </w:r>
    </w:p>
    <w:p w:rsidR="001B632C" w:rsidRPr="006B44FC" w:rsidRDefault="001B632C" w:rsidP="001B632C">
      <w:pPr>
        <w:pStyle w:val="10"/>
        <w:jc w:val="center"/>
        <w:rPr>
          <w:color w:val="404040" w:themeColor="text1" w:themeTint="BF"/>
          <w:lang w:eastAsia="ru-RU"/>
        </w:rPr>
      </w:pPr>
      <w:r w:rsidRPr="006B44FC">
        <w:rPr>
          <w:color w:val="404040" w:themeColor="text1" w:themeTint="BF"/>
          <w:lang w:eastAsia="ru-RU"/>
        </w:rPr>
        <w:t>Скажи человеку «здравствуйте»</w:t>
      </w:r>
    </w:p>
    <w:p w:rsidR="001B632C" w:rsidRDefault="001B632C" w:rsidP="001B632C">
      <w:pPr>
        <w:pStyle w:val="a3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Лесной тропинкой идут отец и маленький сын. Вокруг тишина, только слышно, как где-то далеко стучит </w:t>
      </w:r>
      <w:proofErr w:type="gramStart"/>
      <w:r>
        <w:rPr>
          <w:color w:val="333333"/>
          <w:lang w:eastAsia="ru-RU"/>
        </w:rPr>
        <w:t>дятел</w:t>
      </w:r>
      <w:proofErr w:type="gramEnd"/>
      <w:r>
        <w:rPr>
          <w:color w:val="333333"/>
          <w:lang w:eastAsia="ru-RU"/>
        </w:rPr>
        <w:t xml:space="preserve"> и ручеек журчит в лесной глуши.</w:t>
      </w:r>
    </w:p>
    <w:p w:rsidR="001B632C" w:rsidRDefault="001B632C" w:rsidP="001B632C">
      <w:pPr>
        <w:pStyle w:val="a3"/>
        <w:rPr>
          <w:color w:val="333333"/>
          <w:lang w:eastAsia="ru-RU"/>
        </w:rPr>
      </w:pPr>
      <w:r>
        <w:rPr>
          <w:color w:val="333333"/>
          <w:lang w:eastAsia="ru-RU"/>
        </w:rPr>
        <w:t>Вдруг сын увидел: навстречу им идет бабушка с палочкой.</w:t>
      </w:r>
    </w:p>
    <w:p w:rsidR="001B632C" w:rsidRDefault="001B632C" w:rsidP="001B632C">
      <w:pPr>
        <w:pStyle w:val="a3"/>
        <w:rPr>
          <w:color w:val="333333"/>
          <w:lang w:eastAsia="ru-RU"/>
        </w:rPr>
      </w:pPr>
      <w:r>
        <w:rPr>
          <w:color w:val="333333"/>
          <w:lang w:eastAsia="ru-RU"/>
        </w:rPr>
        <w:t>— Отец, куда идет бабушка?</w:t>
      </w:r>
      <w:r w:rsidR="00BF0948">
        <w:rPr>
          <w:color w:val="333333"/>
          <w:lang w:eastAsia="ru-RU"/>
        </w:rPr>
        <w:t> —</w:t>
      </w:r>
      <w:r>
        <w:rPr>
          <w:color w:val="333333"/>
          <w:lang w:eastAsia="ru-RU"/>
        </w:rPr>
        <w:t xml:space="preserve"> спросил сын.</w:t>
      </w:r>
    </w:p>
    <w:p w:rsidR="001B632C" w:rsidRDefault="001B632C" w:rsidP="001B632C">
      <w:pPr>
        <w:pStyle w:val="a3"/>
        <w:rPr>
          <w:color w:val="333333"/>
          <w:lang w:eastAsia="ru-RU"/>
        </w:rPr>
      </w:pPr>
      <w:r>
        <w:rPr>
          <w:color w:val="333333"/>
          <w:lang w:eastAsia="ru-RU"/>
        </w:rPr>
        <w:t>— Увидеть, встретить или проводить,</w:t>
      </w:r>
      <w:r w:rsidR="00BF0948">
        <w:rPr>
          <w:color w:val="333333"/>
          <w:lang w:eastAsia="ru-RU"/>
        </w:rPr>
        <w:t> —</w:t>
      </w:r>
      <w:r>
        <w:rPr>
          <w:color w:val="333333"/>
          <w:lang w:eastAsia="ru-RU"/>
        </w:rPr>
        <w:t xml:space="preserve"> ответил отец.</w:t>
      </w:r>
      <w:r w:rsidR="00BF0948">
        <w:rPr>
          <w:color w:val="333333"/>
          <w:lang w:eastAsia="ru-RU"/>
        </w:rPr>
        <w:t> —</w:t>
      </w:r>
      <w:r>
        <w:rPr>
          <w:color w:val="333333"/>
          <w:lang w:eastAsia="ru-RU"/>
        </w:rPr>
        <w:t xml:space="preserve"> Когда встретимся с</w:t>
      </w:r>
      <w:r w:rsidR="00C070C5">
        <w:rPr>
          <w:color w:val="333333"/>
          <w:lang w:eastAsia="ru-RU"/>
        </w:rPr>
        <w:t> </w:t>
      </w:r>
      <w:r>
        <w:rPr>
          <w:color w:val="333333"/>
          <w:lang w:eastAsia="ru-RU"/>
        </w:rPr>
        <w:t>нею, мы скажем ей «здравствуйте»,</w:t>
      </w:r>
      <w:r w:rsidR="00BF0948">
        <w:rPr>
          <w:color w:val="333333"/>
          <w:lang w:eastAsia="ru-RU"/>
        </w:rPr>
        <w:t> —</w:t>
      </w:r>
      <w:r>
        <w:rPr>
          <w:color w:val="333333"/>
          <w:lang w:eastAsia="ru-RU"/>
        </w:rPr>
        <w:t xml:space="preserve"> сказал отец.</w:t>
      </w:r>
    </w:p>
    <w:p w:rsidR="001B632C" w:rsidRDefault="001B632C" w:rsidP="001B632C">
      <w:pPr>
        <w:pStyle w:val="a3"/>
        <w:rPr>
          <w:color w:val="333333"/>
          <w:lang w:eastAsia="ru-RU"/>
        </w:rPr>
      </w:pPr>
      <w:r>
        <w:rPr>
          <w:color w:val="333333"/>
          <w:lang w:eastAsia="ru-RU"/>
        </w:rPr>
        <w:t>— Для чего же ей говорить это слово?</w:t>
      </w:r>
      <w:r w:rsidR="00BF0948">
        <w:rPr>
          <w:color w:val="333333"/>
          <w:lang w:eastAsia="ru-RU"/>
        </w:rPr>
        <w:t> —</w:t>
      </w:r>
      <w:r>
        <w:rPr>
          <w:color w:val="333333"/>
          <w:lang w:eastAsia="ru-RU"/>
        </w:rPr>
        <w:t xml:space="preserve"> удивился сын.</w:t>
      </w:r>
      <w:r w:rsidR="00BF0948">
        <w:rPr>
          <w:color w:val="333333"/>
          <w:lang w:eastAsia="ru-RU"/>
        </w:rPr>
        <w:t> —</w:t>
      </w:r>
      <w:r>
        <w:rPr>
          <w:color w:val="333333"/>
          <w:lang w:eastAsia="ru-RU"/>
        </w:rPr>
        <w:t xml:space="preserve"> Мы ведь совсем незнакомы.</w:t>
      </w:r>
    </w:p>
    <w:p w:rsidR="001B632C" w:rsidRDefault="001B632C" w:rsidP="001B632C">
      <w:pPr>
        <w:pStyle w:val="a3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— А вот встретимся, </w:t>
      </w:r>
      <w:proofErr w:type="gramStart"/>
      <w:r>
        <w:rPr>
          <w:color w:val="333333"/>
          <w:lang w:eastAsia="ru-RU"/>
        </w:rPr>
        <w:t>скажем</w:t>
      </w:r>
      <w:proofErr w:type="gramEnd"/>
      <w:r>
        <w:rPr>
          <w:color w:val="333333"/>
          <w:lang w:eastAsia="ru-RU"/>
        </w:rPr>
        <w:t xml:space="preserve"> ей «здравствуйте»</w:t>
      </w:r>
      <w:r w:rsidR="00BF0948">
        <w:rPr>
          <w:color w:val="333333"/>
          <w:lang w:eastAsia="ru-RU"/>
        </w:rPr>
        <w:t> —</w:t>
      </w:r>
      <w:r>
        <w:rPr>
          <w:color w:val="333333"/>
          <w:lang w:eastAsia="ru-RU"/>
        </w:rPr>
        <w:t xml:space="preserve"> тогда увидишь для чего.</w:t>
      </w:r>
    </w:p>
    <w:p w:rsidR="001B632C" w:rsidRDefault="001B632C" w:rsidP="001B632C">
      <w:pPr>
        <w:pStyle w:val="a3"/>
        <w:rPr>
          <w:color w:val="333333"/>
          <w:lang w:eastAsia="ru-RU"/>
        </w:rPr>
      </w:pPr>
      <w:r>
        <w:rPr>
          <w:color w:val="333333"/>
          <w:lang w:eastAsia="ru-RU"/>
        </w:rPr>
        <w:lastRenderedPageBreak/>
        <w:t>Вот и бабушка.</w:t>
      </w:r>
    </w:p>
    <w:p w:rsidR="001B632C" w:rsidRDefault="001B632C" w:rsidP="001B632C">
      <w:pPr>
        <w:pStyle w:val="a3"/>
        <w:rPr>
          <w:color w:val="333333"/>
          <w:lang w:eastAsia="ru-RU"/>
        </w:rPr>
      </w:pPr>
      <w:r>
        <w:rPr>
          <w:color w:val="333333"/>
          <w:lang w:eastAsia="ru-RU"/>
        </w:rPr>
        <w:t>— Здравствуйте,</w:t>
      </w:r>
      <w:r w:rsidR="00BF0948">
        <w:rPr>
          <w:color w:val="333333"/>
          <w:lang w:eastAsia="ru-RU"/>
        </w:rPr>
        <w:t> —</w:t>
      </w:r>
      <w:r>
        <w:rPr>
          <w:color w:val="333333"/>
          <w:lang w:eastAsia="ru-RU"/>
        </w:rPr>
        <w:t xml:space="preserve"> сказал сын.</w:t>
      </w:r>
    </w:p>
    <w:p w:rsidR="001B632C" w:rsidRDefault="001B632C" w:rsidP="001B632C">
      <w:pPr>
        <w:pStyle w:val="a3"/>
        <w:rPr>
          <w:color w:val="333333"/>
          <w:lang w:eastAsia="ru-RU"/>
        </w:rPr>
      </w:pPr>
      <w:r>
        <w:rPr>
          <w:color w:val="333333"/>
          <w:lang w:eastAsia="ru-RU"/>
        </w:rPr>
        <w:t>— Здравствуйте,</w:t>
      </w:r>
      <w:r w:rsidR="00BF0948">
        <w:rPr>
          <w:color w:val="333333"/>
          <w:lang w:eastAsia="ru-RU"/>
        </w:rPr>
        <w:t> —</w:t>
      </w:r>
      <w:r>
        <w:rPr>
          <w:color w:val="333333"/>
          <w:lang w:eastAsia="ru-RU"/>
        </w:rPr>
        <w:t xml:space="preserve"> сказал отец.</w:t>
      </w:r>
    </w:p>
    <w:p w:rsidR="001B632C" w:rsidRDefault="001B632C" w:rsidP="001B632C">
      <w:pPr>
        <w:pStyle w:val="a3"/>
        <w:rPr>
          <w:color w:val="333333"/>
          <w:lang w:eastAsia="ru-RU"/>
        </w:rPr>
      </w:pPr>
      <w:r>
        <w:rPr>
          <w:color w:val="333333"/>
          <w:lang w:eastAsia="ru-RU"/>
        </w:rPr>
        <w:t>— Здравствуйте,</w:t>
      </w:r>
      <w:r w:rsidR="00BF0948">
        <w:rPr>
          <w:color w:val="333333"/>
          <w:lang w:eastAsia="ru-RU"/>
        </w:rPr>
        <w:t> —</w:t>
      </w:r>
      <w:r>
        <w:rPr>
          <w:color w:val="333333"/>
          <w:lang w:eastAsia="ru-RU"/>
        </w:rPr>
        <w:t xml:space="preserve"> сказала бабушка и улыбнулась.</w:t>
      </w:r>
    </w:p>
    <w:p w:rsidR="001B632C" w:rsidRDefault="001B632C" w:rsidP="001B632C">
      <w:pPr>
        <w:pStyle w:val="a3"/>
        <w:rPr>
          <w:color w:val="333333"/>
          <w:lang w:eastAsia="ru-RU"/>
        </w:rPr>
      </w:pPr>
      <w:r>
        <w:rPr>
          <w:color w:val="333333"/>
          <w:lang w:eastAsia="ru-RU"/>
        </w:rPr>
        <w:t>И сын с удивлением увидел: все вокруг изменилось. Солнце засияло ярче. По</w:t>
      </w:r>
      <w:r w:rsidR="00C070C5">
        <w:rPr>
          <w:color w:val="333333"/>
          <w:lang w:eastAsia="ru-RU"/>
        </w:rPr>
        <w:t> </w:t>
      </w:r>
      <w:r>
        <w:rPr>
          <w:color w:val="333333"/>
          <w:lang w:eastAsia="ru-RU"/>
        </w:rPr>
        <w:t>верхушкам деревьев пробежал легкий ветерок, листья заиграли, затрепетали. В</w:t>
      </w:r>
      <w:r w:rsidR="00C070C5">
        <w:rPr>
          <w:color w:val="333333"/>
          <w:lang w:eastAsia="ru-RU"/>
        </w:rPr>
        <w:t> </w:t>
      </w:r>
      <w:r>
        <w:rPr>
          <w:color w:val="333333"/>
          <w:lang w:eastAsia="ru-RU"/>
        </w:rPr>
        <w:t>кустах запели птицы</w:t>
      </w:r>
      <w:r w:rsidR="00BF0948">
        <w:rPr>
          <w:color w:val="333333"/>
          <w:lang w:eastAsia="ru-RU"/>
        </w:rPr>
        <w:t> —</w:t>
      </w:r>
      <w:r>
        <w:rPr>
          <w:color w:val="333333"/>
          <w:lang w:eastAsia="ru-RU"/>
        </w:rPr>
        <w:t xml:space="preserve"> до этого их не было слышно.</w:t>
      </w:r>
    </w:p>
    <w:p w:rsidR="001B632C" w:rsidRDefault="001B632C" w:rsidP="001B632C">
      <w:pPr>
        <w:pStyle w:val="a3"/>
        <w:rPr>
          <w:color w:val="333333"/>
          <w:lang w:eastAsia="ru-RU"/>
        </w:rPr>
      </w:pPr>
      <w:r>
        <w:rPr>
          <w:color w:val="333333"/>
          <w:lang w:eastAsia="ru-RU"/>
        </w:rPr>
        <w:t>На душе у мальчика стало радостно.</w:t>
      </w:r>
    </w:p>
    <w:p w:rsidR="001B632C" w:rsidRDefault="001B632C" w:rsidP="001B632C">
      <w:pPr>
        <w:pStyle w:val="a3"/>
        <w:rPr>
          <w:color w:val="333333"/>
          <w:lang w:eastAsia="ru-RU"/>
        </w:rPr>
      </w:pPr>
      <w:r>
        <w:rPr>
          <w:color w:val="333333"/>
          <w:lang w:eastAsia="ru-RU"/>
        </w:rPr>
        <w:t>— Почему это так?</w:t>
      </w:r>
      <w:r w:rsidR="00BF0948">
        <w:rPr>
          <w:color w:val="333333"/>
          <w:lang w:eastAsia="ru-RU"/>
        </w:rPr>
        <w:t> —</w:t>
      </w:r>
      <w:r>
        <w:rPr>
          <w:color w:val="333333"/>
          <w:lang w:eastAsia="ru-RU"/>
        </w:rPr>
        <w:t xml:space="preserve"> спросил сын.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333333"/>
          <w:lang w:eastAsia="ru-RU"/>
        </w:rPr>
        <w:t>— Потому что мы сказали человеку «здравствуйте» и он улыбнулся</w:t>
      </w:r>
      <w:r>
        <w:rPr>
          <w:color w:val="000000"/>
        </w:rPr>
        <w:t xml:space="preserve"> [5].</w:t>
      </w:r>
    </w:p>
    <w:p w:rsidR="001B632C" w:rsidRDefault="001B632C" w:rsidP="001B632C">
      <w:pPr>
        <w:pStyle w:val="a3"/>
        <w:rPr>
          <w:rStyle w:val="c0"/>
          <w:shd w:val="clear" w:color="auto" w:fill="FFFFFF"/>
        </w:rPr>
      </w:pPr>
      <w:r>
        <w:rPr>
          <w:rStyle w:val="c0"/>
          <w:b/>
          <w:i/>
          <w:shd w:val="clear" w:color="auto" w:fill="FFFFFF"/>
        </w:rPr>
        <w:t>Ответ:</w:t>
      </w:r>
      <w:r>
        <w:rPr>
          <w:rStyle w:val="c0"/>
          <w:shd w:val="clear" w:color="auto" w:fill="FFFFFF"/>
        </w:rPr>
        <w:t xml:space="preserve"> вежливые слова и добрые поступки действительно творят чудеса. Отец и</w:t>
      </w:r>
      <w:r w:rsidR="00C070C5">
        <w:rPr>
          <w:rStyle w:val="c0"/>
          <w:shd w:val="clear" w:color="auto" w:fill="FFFFFF"/>
        </w:rPr>
        <w:t> </w:t>
      </w:r>
      <w:r>
        <w:rPr>
          <w:rStyle w:val="c0"/>
          <w:shd w:val="clear" w:color="auto" w:fill="FFFFFF"/>
        </w:rPr>
        <w:t>сын, сказав старушке «здравствуйте», оказали ей внимание, пожелали здоровья, подняли настроение. И мальчику стало радостно от того, что он сделал приятно другому человеку. Отец и мальчик показали свою воспитанность и уважение к</w:t>
      </w:r>
      <w:r w:rsidR="00C070C5">
        <w:rPr>
          <w:rStyle w:val="c0"/>
          <w:shd w:val="clear" w:color="auto" w:fill="FFFFFF"/>
        </w:rPr>
        <w:t> </w:t>
      </w:r>
      <w:r>
        <w:rPr>
          <w:rStyle w:val="c0"/>
          <w:shd w:val="clear" w:color="auto" w:fill="FFFFFF"/>
        </w:rPr>
        <w:t>пожилому человеку. Слово «здравствуйте» можно говорить и совсем незнакомому человеку.</w:t>
      </w:r>
    </w:p>
    <w:p w:rsidR="001B632C" w:rsidRDefault="001B632C" w:rsidP="001B632C">
      <w:pPr>
        <w:pStyle w:val="a3"/>
        <w:rPr>
          <w:rStyle w:val="c0"/>
          <w:shd w:val="clear" w:color="auto" w:fill="FFFFFF"/>
        </w:rPr>
      </w:pPr>
      <w:r>
        <w:rPr>
          <w:rStyle w:val="c0"/>
          <w:b/>
          <w:shd w:val="clear" w:color="auto" w:fill="FFFFFF"/>
        </w:rPr>
        <w:t>Учитель.</w:t>
      </w:r>
      <w:r>
        <w:rPr>
          <w:rStyle w:val="c0"/>
          <w:shd w:val="clear" w:color="auto" w:fill="FFFFFF"/>
        </w:rPr>
        <w:t xml:space="preserve"> Давайте прочитаем по ролям рассказ В. Сухомлинского «Скажи человеку “здравствуйте”». А затем побудем в роли актеров и представим рассказ на</w:t>
      </w:r>
      <w:r w:rsidR="00C070C5">
        <w:rPr>
          <w:rStyle w:val="c0"/>
          <w:shd w:val="clear" w:color="auto" w:fill="FFFFFF"/>
        </w:rPr>
        <w:t> </w:t>
      </w:r>
      <w:r>
        <w:rPr>
          <w:rStyle w:val="c0"/>
          <w:shd w:val="clear" w:color="auto" w:fill="FFFFFF"/>
        </w:rPr>
        <w:t>сцене (перед классом).</w:t>
      </w:r>
    </w:p>
    <w:p w:rsidR="001B632C" w:rsidRDefault="001B632C" w:rsidP="001B632C">
      <w:pPr>
        <w:pStyle w:val="a3"/>
        <w:rPr>
          <w:rStyle w:val="c0"/>
          <w:i/>
          <w:shd w:val="clear" w:color="auto" w:fill="FFFFFF"/>
        </w:rPr>
      </w:pPr>
      <w:r>
        <w:rPr>
          <w:rStyle w:val="c0"/>
          <w:i/>
          <w:shd w:val="clear" w:color="auto" w:fill="FFFFFF"/>
        </w:rPr>
        <w:t>Чтение рассказа по ролям, инсценировка произведения.</w:t>
      </w:r>
    </w:p>
    <w:p w:rsidR="001B632C" w:rsidRDefault="001B632C" w:rsidP="001B632C">
      <w:pPr>
        <w:pStyle w:val="a3"/>
      </w:pPr>
      <w:r w:rsidRPr="001B632C">
        <w:rPr>
          <w:b/>
          <w:color w:val="000000"/>
          <w:shd w:val="clear" w:color="auto" w:fill="FFFFFF"/>
        </w:rPr>
        <w:t xml:space="preserve">Учитель. </w:t>
      </w:r>
      <w:r>
        <w:rPr>
          <w:color w:val="000000"/>
          <w:shd w:val="clear" w:color="auto" w:fill="FFFFFF"/>
        </w:rPr>
        <w:t>Хочу рассказать вам одну историю, которую мне пришлось наблюдать. Мама с дочкой возвращались из школы. Дочка рассказывала о делах в школе и</w:t>
      </w:r>
      <w:r w:rsidR="00C070C5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поинтересовалась у мамы: «Моя подруга Ира спросила у меня, почему ты с ней не</w:t>
      </w:r>
      <w:r w:rsidR="00C070C5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здороваешься».</w:t>
      </w:r>
    </w:p>
    <w:p w:rsidR="001B632C" w:rsidRDefault="001B632C" w:rsidP="001B632C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Мама подумала и ответила: «Когда Ира со мной будет здороваться, тогда и</w:t>
      </w:r>
      <w:r w:rsidR="00C070C5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я</w:t>
      </w:r>
      <w:r w:rsidR="00C070C5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</w:t>
      </w:r>
      <w:r w:rsidR="00C070C5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ней поздороваюсь».</w:t>
      </w:r>
    </w:p>
    <w:p w:rsidR="001B632C" w:rsidRDefault="001B632C" w:rsidP="001B632C">
      <w:pPr>
        <w:pStyle w:val="a3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Как вы думаете, почему мама так ответила?</w:t>
      </w:r>
      <w:r>
        <w:rPr>
          <w:i/>
          <w:color w:val="000000"/>
          <w:shd w:val="clear" w:color="auto" w:fill="FFFFFF"/>
        </w:rPr>
        <w:t xml:space="preserve"> </w:t>
      </w:r>
      <w:proofErr w:type="gramStart"/>
      <w:r>
        <w:rPr>
          <w:i/>
          <w:color w:val="000000"/>
          <w:shd w:val="clear" w:color="auto" w:fill="FFFFFF"/>
        </w:rPr>
        <w:t>(Согласно правилам этикета, младший всегда должен первым здороваться со старшим.</w:t>
      </w:r>
      <w:proofErr w:type="gramEnd"/>
      <w:r>
        <w:rPr>
          <w:i/>
          <w:color w:val="000000"/>
          <w:shd w:val="clear" w:color="auto" w:fill="FFFFFF"/>
        </w:rPr>
        <w:t xml:space="preserve"> </w:t>
      </w:r>
      <w:proofErr w:type="gramStart"/>
      <w:r>
        <w:rPr>
          <w:i/>
          <w:color w:val="000000"/>
          <w:shd w:val="clear" w:color="auto" w:fill="FFFFFF"/>
        </w:rPr>
        <w:t>Ира должна первой здороваться, ведь мама старше Иры.)</w:t>
      </w:r>
      <w:proofErr w:type="gramEnd"/>
    </w:p>
    <w:p w:rsidR="001B632C" w:rsidRDefault="001B632C" w:rsidP="001B632C">
      <w:pPr>
        <w:pStyle w:val="a3"/>
        <w:rPr>
          <w:shd w:val="clear" w:color="auto" w:fill="FFFFFF"/>
        </w:rPr>
      </w:pPr>
      <w:r w:rsidRPr="001B632C">
        <w:rPr>
          <w:b/>
          <w:color w:val="000000"/>
          <w:shd w:val="clear" w:color="auto" w:fill="FFFFFF"/>
        </w:rPr>
        <w:t>М</w:t>
      </w:r>
      <w:r w:rsidRPr="001B632C">
        <w:rPr>
          <w:b/>
          <w:shd w:val="clear" w:color="auto" w:fill="FFFFFF"/>
        </w:rPr>
        <w:t>аэстро Этикет.</w:t>
      </w:r>
      <w:r>
        <w:rPr>
          <w:shd w:val="clear" w:color="auto" w:fill="FFFFFF"/>
        </w:rPr>
        <w:t xml:space="preserve"> Согласно правилам этикета, существует особый порядок приветствий.</w:t>
      </w:r>
    </w:p>
    <w:p w:rsidR="001B632C" w:rsidRDefault="001B632C" w:rsidP="001B632C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Входящий всегда первым приветствует присутствующих, опаздывающий</w:t>
      </w:r>
      <w:r w:rsidR="00BF0948">
        <w:rPr>
          <w:shd w:val="clear" w:color="auto" w:fill="FFFFFF"/>
        </w:rPr>
        <w:t> —</w:t>
      </w:r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ожидающего</w:t>
      </w:r>
      <w:proofErr w:type="gramEnd"/>
      <w:r>
        <w:rPr>
          <w:shd w:val="clear" w:color="auto" w:fill="FFFFFF"/>
        </w:rPr>
        <w:t>, проходящий</w:t>
      </w:r>
      <w:r w:rsidR="00BF0948">
        <w:rPr>
          <w:shd w:val="clear" w:color="auto" w:fill="FFFFFF"/>
        </w:rPr>
        <w:t> —</w:t>
      </w:r>
      <w:r>
        <w:rPr>
          <w:shd w:val="clear" w:color="auto" w:fill="FFFFFF"/>
        </w:rPr>
        <w:t xml:space="preserve"> стоящего, сидящий в машине первым здоровается с</w:t>
      </w:r>
      <w:r w:rsidR="00C070C5">
        <w:rPr>
          <w:shd w:val="clear" w:color="auto" w:fill="FFFFFF"/>
        </w:rPr>
        <w:t> </w:t>
      </w:r>
      <w:r>
        <w:rPr>
          <w:shd w:val="clear" w:color="auto" w:fill="FFFFFF"/>
        </w:rPr>
        <w:t>идущим по улице. И все это независимо от пола, возраста.</w:t>
      </w:r>
    </w:p>
    <w:p w:rsidR="001B632C" w:rsidRDefault="001B632C" w:rsidP="001B632C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Давайте вместе составим «Памятку вежливости». Для этого необходимо соединить правую и левую части таблицы, раскрасив их карандашом одного цвета. </w:t>
      </w:r>
      <w:r>
        <w:rPr>
          <w:i/>
          <w:shd w:val="clear" w:color="auto" w:fill="FFFFFF"/>
        </w:rPr>
        <w:t>(Задание 5.)</w:t>
      </w:r>
    </w:p>
    <w:p w:rsidR="001B632C" w:rsidRDefault="001B632C" w:rsidP="00C070C5">
      <w:pPr>
        <w:pStyle w:val="10"/>
        <w:jc w:val="center"/>
        <w:rPr>
          <w:shd w:val="clear" w:color="auto" w:fill="FFFFFF"/>
        </w:rPr>
      </w:pPr>
      <w:r>
        <w:rPr>
          <w:shd w:val="clear" w:color="auto" w:fill="FFFFFF"/>
        </w:rPr>
        <w:t>Памятка вежливости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632C" w:rsidTr="001B632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2C" w:rsidRDefault="001B632C" w:rsidP="00C070C5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Если ты утром входишь в класс и</w:t>
            </w:r>
            <w:r w:rsidR="00C070C5"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там есть одноклассники и учитель, то…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2C" w:rsidRDefault="001B632C" w:rsidP="00D27A70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встретишь одноклассника с</w:t>
            </w:r>
            <w:r w:rsidR="00D27A70"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родителями.</w:t>
            </w:r>
          </w:p>
        </w:tc>
      </w:tr>
      <w:tr w:rsidR="001B632C" w:rsidTr="001B632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2C" w:rsidRDefault="001B632C" w:rsidP="001B632C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Одновременно громко поздоровайся со всеми,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2C" w:rsidRDefault="001B632C" w:rsidP="001B632C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поздоровайся первым.</w:t>
            </w:r>
          </w:p>
        </w:tc>
      </w:tr>
      <w:tr w:rsidR="001B632C" w:rsidTr="001B632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2C" w:rsidRDefault="001B632C" w:rsidP="00D27A70">
            <w:pPr>
              <w:pStyle w:val="a3"/>
              <w:keepNext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Поздоровайся первым, если…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2C" w:rsidRDefault="001B632C" w:rsidP="00D27A70">
            <w:pPr>
              <w:pStyle w:val="a3"/>
              <w:keepNext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если ты встретишь кого-то знакомого, выходящего из школы.</w:t>
            </w:r>
          </w:p>
        </w:tc>
      </w:tr>
      <w:tr w:rsidR="001B632C" w:rsidTr="001B632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2C" w:rsidRDefault="001B632C" w:rsidP="001B632C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Если ты встретишь одноклассника с незнакомым для тебя сверстником, то…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2C" w:rsidRDefault="001B632C" w:rsidP="001B632C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чтобы все слышали.</w:t>
            </w:r>
          </w:p>
        </w:tc>
      </w:tr>
      <w:tr w:rsidR="001B632C" w:rsidTr="001B632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2C" w:rsidRDefault="001B632C" w:rsidP="001B632C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Обязательно поздоровайся,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2C" w:rsidRDefault="001B632C" w:rsidP="001B632C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обязательно поздоровайся.</w:t>
            </w:r>
          </w:p>
        </w:tc>
      </w:tr>
    </w:tbl>
    <w:p w:rsidR="001B632C" w:rsidRDefault="001B632C" w:rsidP="00D27A70">
      <w:pPr>
        <w:pStyle w:val="a3"/>
        <w:spacing w:before="60"/>
        <w:rPr>
          <w:i/>
        </w:rPr>
      </w:pPr>
      <w:r w:rsidRPr="001B632C">
        <w:rPr>
          <w:b/>
          <w:shd w:val="clear" w:color="auto" w:fill="FFFFFF"/>
        </w:rPr>
        <w:t>Учитель.</w:t>
      </w:r>
      <w:r>
        <w:rPr>
          <w:shd w:val="clear" w:color="auto" w:fill="FFFFFF"/>
        </w:rPr>
        <w:t xml:space="preserve"> </w:t>
      </w:r>
      <w:r>
        <w:t xml:space="preserve">Люди приветствуют друг друга при помощи слов, жестов. Какие вы знаете жесты? </w:t>
      </w:r>
      <w:r>
        <w:rPr>
          <w:i/>
        </w:rPr>
        <w:t>(Поклон, рукопожатия.)</w:t>
      </w:r>
    </w:p>
    <w:p w:rsidR="001B632C" w:rsidRDefault="001B632C" w:rsidP="001B632C">
      <w:pPr>
        <w:pStyle w:val="a3"/>
      </w:pPr>
      <w:r>
        <w:t>Во время приветствия принято пожимать друг другу руки. Сегодня эта традиция считается проявлением уважения. А поводом для этого принято было прежде другое: миролюбие, демонстрация мирных намерений. Открытая протянутая правая рука должна подтвердить, что в ней нет оружия.</w:t>
      </w:r>
    </w:p>
    <w:p w:rsidR="001B632C" w:rsidRDefault="001B632C" w:rsidP="001B632C">
      <w:pPr>
        <w:pStyle w:val="a3"/>
        <w:rPr>
          <w:i/>
          <w:shd w:val="clear" w:color="auto" w:fill="FFFFFF"/>
        </w:rPr>
      </w:pPr>
      <w:r>
        <w:rPr>
          <w:shd w:val="clear" w:color="auto" w:fill="FFFFFF"/>
        </w:rPr>
        <w:t xml:space="preserve">Существует особый этикет и при рукопожатии. Об этом написал в своем стихотворении А. Усачев. Прочитайте отрывок из стихотворения «О рукопожатии», подчеркните предложения, в которых говорится о правилах, которые необходимо знать с детских лет. </w:t>
      </w:r>
      <w:r>
        <w:rPr>
          <w:i/>
          <w:shd w:val="clear" w:color="auto" w:fill="FFFFFF"/>
        </w:rPr>
        <w:t>(Задание 6.)</w:t>
      </w:r>
    </w:p>
    <w:p w:rsidR="001B632C" w:rsidRDefault="001B632C" w:rsidP="001B632C">
      <w:pPr>
        <w:pStyle w:val="10"/>
        <w:rPr>
          <w:szCs w:val="22"/>
        </w:rPr>
      </w:pPr>
      <w:r>
        <w:t>О рукопожатии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С детских лет должны мы знать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Древнюю науку: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Первым должен подавать</w:t>
      </w:r>
    </w:p>
    <w:p w:rsidR="001B632C" w:rsidRDefault="001B632C" w:rsidP="001B632C">
      <w:pPr>
        <w:pStyle w:val="a3"/>
        <w:rPr>
          <w:color w:val="000000"/>
        </w:rPr>
      </w:pPr>
      <w:proofErr w:type="gramStart"/>
      <w:r>
        <w:rPr>
          <w:color w:val="000000"/>
        </w:rPr>
        <w:t>Старший</w:t>
      </w:r>
      <w:proofErr w:type="gramEnd"/>
      <w:r>
        <w:rPr>
          <w:color w:val="000000"/>
        </w:rPr>
        <w:t xml:space="preserve"> младшим руку.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Женщины</w:t>
      </w:r>
      <w:r w:rsidR="00BF0948">
        <w:rPr>
          <w:color w:val="000000"/>
        </w:rPr>
        <w:t> —</w:t>
      </w:r>
      <w:r>
        <w:rPr>
          <w:color w:val="000000"/>
        </w:rPr>
        <w:t xml:space="preserve"> мужчинам,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Девочки</w:t>
      </w:r>
      <w:r w:rsidR="00BF0948">
        <w:rPr>
          <w:color w:val="000000"/>
        </w:rPr>
        <w:t> —</w:t>
      </w:r>
      <w:r>
        <w:rPr>
          <w:color w:val="000000"/>
        </w:rPr>
        <w:t xml:space="preserve"> мальчишкам...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Но при этом руку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Не трясите слишком!.. [6]</w:t>
      </w:r>
    </w:p>
    <w:p w:rsidR="001B632C" w:rsidRDefault="001B632C" w:rsidP="001B632C">
      <w:pPr>
        <w:pStyle w:val="a3"/>
        <w:rPr>
          <w:i/>
          <w:color w:val="000000"/>
        </w:rPr>
      </w:pPr>
      <w:proofErr w:type="gramStart"/>
      <w:r>
        <w:rPr>
          <w:i/>
          <w:color w:val="000000"/>
        </w:rPr>
        <w:t>(Первым должен подавать</w:t>
      </w:r>
      <w:proofErr w:type="gramEnd"/>
    </w:p>
    <w:p w:rsidR="001B632C" w:rsidRDefault="001B632C" w:rsidP="001B632C">
      <w:pPr>
        <w:pStyle w:val="a3"/>
        <w:rPr>
          <w:i/>
          <w:color w:val="000000"/>
        </w:rPr>
      </w:pPr>
      <w:proofErr w:type="gramStart"/>
      <w:r>
        <w:rPr>
          <w:i/>
          <w:color w:val="000000"/>
        </w:rPr>
        <w:t>Старший</w:t>
      </w:r>
      <w:proofErr w:type="gramEnd"/>
      <w:r>
        <w:rPr>
          <w:i/>
          <w:color w:val="000000"/>
        </w:rPr>
        <w:t xml:space="preserve"> младшим руку.</w:t>
      </w:r>
    </w:p>
    <w:p w:rsidR="001B632C" w:rsidRDefault="001B632C" w:rsidP="001B632C">
      <w:pPr>
        <w:pStyle w:val="a3"/>
        <w:rPr>
          <w:i/>
          <w:color w:val="000000"/>
        </w:rPr>
      </w:pPr>
      <w:r>
        <w:rPr>
          <w:i/>
          <w:color w:val="000000"/>
        </w:rPr>
        <w:t>Женщины</w:t>
      </w:r>
      <w:r w:rsidR="00BF0948">
        <w:rPr>
          <w:i/>
          <w:color w:val="000000"/>
        </w:rPr>
        <w:t> —</w:t>
      </w:r>
      <w:r>
        <w:rPr>
          <w:i/>
          <w:color w:val="000000"/>
        </w:rPr>
        <w:t xml:space="preserve"> мужчинам,</w:t>
      </w:r>
    </w:p>
    <w:p w:rsidR="001B632C" w:rsidRDefault="001B632C" w:rsidP="001B632C">
      <w:pPr>
        <w:pStyle w:val="a3"/>
        <w:rPr>
          <w:i/>
          <w:color w:val="000000"/>
        </w:rPr>
      </w:pPr>
      <w:proofErr w:type="gramStart"/>
      <w:r>
        <w:rPr>
          <w:i/>
          <w:color w:val="000000"/>
        </w:rPr>
        <w:t>Девочки</w:t>
      </w:r>
      <w:r w:rsidR="00BF0948">
        <w:rPr>
          <w:i/>
          <w:color w:val="000000"/>
        </w:rPr>
        <w:t> —</w:t>
      </w:r>
      <w:r>
        <w:rPr>
          <w:i/>
          <w:color w:val="000000"/>
        </w:rPr>
        <w:t xml:space="preserve"> мальчишкам...)</w:t>
      </w:r>
      <w:proofErr w:type="gramEnd"/>
    </w:p>
    <w:p w:rsidR="001B632C" w:rsidRDefault="001B632C" w:rsidP="001B632C">
      <w:pPr>
        <w:pStyle w:val="10"/>
        <w:rPr>
          <w:shd w:val="clear" w:color="auto" w:fill="FFFFFF"/>
        </w:rPr>
      </w:pPr>
      <w:r>
        <w:rPr>
          <w:lang w:val="en-US"/>
        </w:rPr>
        <w:t>III</w:t>
      </w:r>
      <w:r>
        <w:t>.</w:t>
      </w:r>
      <w:r>
        <w:rPr>
          <w:i/>
        </w:rPr>
        <w:t xml:space="preserve"> </w:t>
      </w:r>
      <w:r>
        <w:rPr>
          <w:shd w:val="clear" w:color="auto" w:fill="FFFFFF"/>
        </w:rPr>
        <w:t>ПОДВЕДЕНИЕ ИТОГОВ.</w:t>
      </w:r>
    </w:p>
    <w:p w:rsidR="001B632C" w:rsidRDefault="001B632C" w:rsidP="001B632C">
      <w:pPr>
        <w:pStyle w:val="a3"/>
        <w:rPr>
          <w:shd w:val="clear" w:color="auto" w:fill="FFFFFF"/>
        </w:rPr>
      </w:pPr>
      <w:r w:rsidRPr="001B632C">
        <w:rPr>
          <w:b/>
          <w:shd w:val="clear" w:color="auto" w:fill="FFFFFF"/>
        </w:rPr>
        <w:t>Учитель.</w:t>
      </w:r>
      <w:r>
        <w:rPr>
          <w:shd w:val="clear" w:color="auto" w:fill="FFFFFF"/>
        </w:rPr>
        <w:t xml:space="preserve"> Знания, полученные сегодня на занятии, вы сможете проверить в ходе </w:t>
      </w:r>
      <w:r w:rsidRPr="001B632C">
        <w:rPr>
          <w:b/>
          <w:i/>
          <w:shd w:val="clear" w:color="auto" w:fill="FFFFFF"/>
        </w:rPr>
        <w:t>игры «Кто назовет больше слов»</w:t>
      </w:r>
      <w:r w:rsidRPr="001B632C">
        <w:rPr>
          <w:b/>
          <w:shd w:val="clear" w:color="auto" w:fill="FFFFFF"/>
        </w:rPr>
        <w:t>.</w:t>
      </w:r>
    </w:p>
    <w:p w:rsidR="001B632C" w:rsidRDefault="001B632C" w:rsidP="00D27A70">
      <w:pPr>
        <w:pStyle w:val="10"/>
        <w:spacing w:before="60"/>
        <w:rPr>
          <w:shd w:val="clear" w:color="auto" w:fill="FFFFFF"/>
        </w:rPr>
      </w:pPr>
      <w:r>
        <w:rPr>
          <w:shd w:val="clear" w:color="auto" w:fill="FFFFFF"/>
        </w:rPr>
        <w:t>Описание игры</w:t>
      </w:r>
    </w:p>
    <w:p w:rsidR="001B632C" w:rsidRDefault="001B632C" w:rsidP="001B632C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Работая в парах, учащиеся поочередно называют слова-приветствия или слова-прощания. Побеждает тот, кто назовет наибольшее количество слов на заданную тему.</w:t>
      </w:r>
    </w:p>
    <w:p w:rsidR="001B632C" w:rsidRDefault="001B632C" w:rsidP="001B632C">
      <w:pPr>
        <w:pStyle w:val="a3"/>
        <w:rPr>
          <w:shd w:val="clear" w:color="auto" w:fill="FFFFFF"/>
        </w:rPr>
      </w:pPr>
      <w:r w:rsidRPr="001B632C">
        <w:rPr>
          <w:b/>
          <w:shd w:val="clear" w:color="auto" w:fill="FFFFFF"/>
        </w:rPr>
        <w:t xml:space="preserve">Учитель. </w:t>
      </w:r>
      <w:r>
        <w:rPr>
          <w:shd w:val="clear" w:color="auto" w:fill="FFFFFF"/>
        </w:rPr>
        <w:t>Поднимите руку те учащиеся, которые стали победителями в своей паре. А сейчас выберем победителя среди победителей пар.</w:t>
      </w:r>
    </w:p>
    <w:p w:rsidR="001B632C" w:rsidRDefault="001B632C" w:rsidP="001B632C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Много слов, которые вы сегодня называли, встречается в стихотворении А.</w:t>
      </w:r>
      <w:r w:rsidR="00D27A70">
        <w:rPr>
          <w:shd w:val="clear" w:color="auto" w:fill="FFFFFF"/>
        </w:rPr>
        <w:t> </w:t>
      </w:r>
      <w:r>
        <w:rPr>
          <w:shd w:val="clear" w:color="auto" w:fill="FFFFFF"/>
        </w:rPr>
        <w:t xml:space="preserve">Усачева «Приветствия». </w:t>
      </w:r>
      <w:r>
        <w:rPr>
          <w:i/>
          <w:shd w:val="clear" w:color="auto" w:fill="FFFFFF"/>
        </w:rPr>
        <w:t>(Задание 7.)</w:t>
      </w:r>
      <w:r>
        <w:rPr>
          <w:shd w:val="clear" w:color="auto" w:fill="FFFFFF"/>
        </w:rPr>
        <w:t xml:space="preserve"> Все вместе прочитаем это стихотворение. При повторном чтении девочки хором читают слова-приветствия, мальчики</w:t>
      </w:r>
      <w:r w:rsidR="00BF0948">
        <w:rPr>
          <w:shd w:val="clear" w:color="auto" w:fill="FFFFFF"/>
        </w:rPr>
        <w:t> —</w:t>
      </w:r>
      <w:r>
        <w:rPr>
          <w:shd w:val="clear" w:color="auto" w:fill="FFFFFF"/>
        </w:rPr>
        <w:t xml:space="preserve"> слова-прощания.</w:t>
      </w:r>
    </w:p>
    <w:p w:rsidR="001B632C" w:rsidRDefault="001B632C" w:rsidP="001B632C">
      <w:pPr>
        <w:pStyle w:val="a3"/>
        <w:ind w:firstLine="0"/>
        <w:rPr>
          <w:shd w:val="clear" w:color="auto" w:fill="FFFFFF"/>
        </w:rPr>
      </w:pPr>
    </w:p>
    <w:p w:rsidR="001B632C" w:rsidRDefault="001B632C" w:rsidP="001B632C">
      <w:pPr>
        <w:pStyle w:val="10"/>
      </w:pPr>
      <w:r>
        <w:lastRenderedPageBreak/>
        <w:t>Приветствия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Для прощания и встречи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Много есть различных слов: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«Добрый день!» и «Добрый вечер!»,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«До свиданья!», «Будь здоров!»,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«Я вас рада видеть очень»,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«Мы не виделись сто лет»,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«Как дела?», «Спокойной ночи»,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«Всем пока», «Прощай», «Привет»,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«Буду рад вас видеть снова»,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«Не прощаюсь!», «До утра!»,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>«Всем удачи!» «Будь здорова!»</w:t>
      </w:r>
    </w:p>
    <w:p w:rsidR="001B632C" w:rsidRDefault="001B632C" w:rsidP="001B632C">
      <w:pPr>
        <w:pStyle w:val="a3"/>
        <w:rPr>
          <w:color w:val="000000"/>
        </w:rPr>
      </w:pPr>
      <w:r>
        <w:rPr>
          <w:color w:val="000000"/>
        </w:rPr>
        <w:t xml:space="preserve">И «Ни </w:t>
      </w:r>
      <w:proofErr w:type="gramStart"/>
      <w:r>
        <w:rPr>
          <w:color w:val="000000"/>
        </w:rPr>
        <w:t>пуха</w:t>
      </w:r>
      <w:proofErr w:type="gramEnd"/>
      <w:r>
        <w:rPr>
          <w:color w:val="000000"/>
        </w:rPr>
        <w:t xml:space="preserve"> ни пера!». [7]</w:t>
      </w:r>
    </w:p>
    <w:p w:rsidR="001B632C" w:rsidRDefault="001B632C" w:rsidP="001B632C">
      <w:pPr>
        <w:pStyle w:val="a3"/>
        <w:rPr>
          <w:color w:val="000000"/>
          <w:szCs w:val="21"/>
          <w:shd w:val="clear" w:color="auto" w:fill="FFFFFF"/>
        </w:rPr>
      </w:pPr>
      <w:r w:rsidRPr="001B632C">
        <w:rPr>
          <w:b/>
          <w:color w:val="000000"/>
          <w:szCs w:val="21"/>
          <w:shd w:val="clear" w:color="auto" w:fill="FFFFFF"/>
        </w:rPr>
        <w:t>Учитель.</w:t>
      </w:r>
      <w:r>
        <w:rPr>
          <w:color w:val="000000"/>
          <w:szCs w:val="21"/>
          <w:shd w:val="clear" w:color="auto" w:fill="FFFFFF"/>
        </w:rPr>
        <w:t xml:space="preserve"> Выпишите из стихотворения в «Дневнички добрых дел» по три слова-приветствия и три слова-прощания.</w:t>
      </w:r>
    </w:p>
    <w:p w:rsidR="001B632C" w:rsidRDefault="001B632C" w:rsidP="001B632C">
      <w:pPr>
        <w:pStyle w:val="10"/>
        <w:rPr>
          <w:shd w:val="clear" w:color="auto" w:fill="FFFFFF"/>
        </w:rPr>
      </w:pPr>
      <w:r>
        <w:rPr>
          <w:shd w:val="clear" w:color="auto" w:fill="FFFFFF"/>
          <w:lang w:val="en-US"/>
        </w:rPr>
        <w:t>IV</w:t>
      </w:r>
      <w:r>
        <w:rPr>
          <w:shd w:val="clear" w:color="auto" w:fill="FFFFFF"/>
        </w:rPr>
        <w:t>. РЕФЛЕКСИЯ.</w:t>
      </w:r>
    </w:p>
    <w:p w:rsidR="001B632C" w:rsidRDefault="001B632C" w:rsidP="001B632C">
      <w:pPr>
        <w:pStyle w:val="a3"/>
        <w:rPr>
          <w:color w:val="000000"/>
          <w:shd w:val="clear" w:color="auto" w:fill="FFFFFF"/>
        </w:rPr>
      </w:pPr>
      <w:r w:rsidRPr="001B632C">
        <w:rPr>
          <w:b/>
          <w:color w:val="000000"/>
          <w:shd w:val="clear" w:color="auto" w:fill="FFFFFF"/>
        </w:rPr>
        <w:t>Учитель.</w:t>
      </w:r>
      <w:r>
        <w:rPr>
          <w:color w:val="000000"/>
          <w:shd w:val="clear" w:color="auto" w:fill="FFFFFF"/>
        </w:rPr>
        <w:t xml:space="preserve"> В рабочих листах записаны предложения. </w:t>
      </w:r>
      <w:r>
        <w:rPr>
          <w:i/>
          <w:color w:val="000000"/>
          <w:shd w:val="clear" w:color="auto" w:fill="FFFFFF"/>
        </w:rPr>
        <w:t>(Задание</w:t>
      </w:r>
      <w:r w:rsidR="00D27A70">
        <w:rPr>
          <w:i/>
          <w:color w:val="000000"/>
          <w:shd w:val="clear" w:color="auto" w:fill="FFFFFF"/>
        </w:rPr>
        <w:t> </w:t>
      </w:r>
      <w:r>
        <w:rPr>
          <w:i/>
          <w:color w:val="000000"/>
          <w:shd w:val="clear" w:color="auto" w:fill="FFFFFF"/>
        </w:rPr>
        <w:t>8.)</w:t>
      </w:r>
      <w:r>
        <w:rPr>
          <w:color w:val="000000"/>
          <w:shd w:val="clear" w:color="auto" w:fill="FFFFFF"/>
        </w:rPr>
        <w:t xml:space="preserve"> Выберите одно или несколько высказываний и продолжите их.</w:t>
      </w:r>
    </w:p>
    <w:p w:rsidR="001B632C" w:rsidRDefault="001B632C" w:rsidP="001B632C">
      <w:pPr>
        <w:pStyle w:val="a3"/>
        <w:rPr>
          <w:rStyle w:val="c0"/>
        </w:rPr>
      </w:pPr>
      <w:r>
        <w:rPr>
          <w:rStyle w:val="c0"/>
        </w:rPr>
        <w:t>Знания, полученные на занятии, понадобятся мне в будущем…</w:t>
      </w:r>
    </w:p>
    <w:p w:rsidR="001B632C" w:rsidRDefault="001B632C" w:rsidP="001B632C">
      <w:pPr>
        <w:pStyle w:val="a3"/>
        <w:rPr>
          <w:rStyle w:val="c0"/>
        </w:rPr>
      </w:pPr>
      <w:r>
        <w:rPr>
          <w:rStyle w:val="c0"/>
        </w:rPr>
        <w:t>Я применю полученные знания…</w:t>
      </w:r>
    </w:p>
    <w:p w:rsidR="001B632C" w:rsidRDefault="001B632C" w:rsidP="001B632C">
      <w:pPr>
        <w:pStyle w:val="a3"/>
        <w:rPr>
          <w:rStyle w:val="c0"/>
        </w:rPr>
      </w:pPr>
      <w:r>
        <w:rPr>
          <w:rStyle w:val="c0"/>
        </w:rPr>
        <w:t>На занятии я чувствова</w:t>
      </w:r>
      <w:proofErr w:type="gramStart"/>
      <w:r>
        <w:rPr>
          <w:rStyle w:val="c0"/>
        </w:rPr>
        <w:t>л(</w:t>
      </w:r>
      <w:proofErr w:type="gramEnd"/>
      <w:r>
        <w:rPr>
          <w:rStyle w:val="c0"/>
        </w:rPr>
        <w:t>-а) себя особенно успешным(-ой)…</w:t>
      </w:r>
    </w:p>
    <w:p w:rsidR="001B632C" w:rsidRDefault="001B632C" w:rsidP="001B632C">
      <w:pPr>
        <w:pStyle w:val="a3"/>
        <w:rPr>
          <w:shd w:val="clear" w:color="auto" w:fill="FFFFFF"/>
        </w:rPr>
      </w:pPr>
      <w:r>
        <w:rPr>
          <w:color w:val="000000"/>
          <w:shd w:val="clear" w:color="auto" w:fill="FFFFFF"/>
        </w:rPr>
        <w:t>Своей работой на занятии я…</w:t>
      </w:r>
    </w:p>
    <w:p w:rsidR="001B632C" w:rsidRDefault="001B632C" w:rsidP="001B632C">
      <w:pPr>
        <w:pStyle w:val="a3"/>
        <w:rPr>
          <w:color w:val="000000"/>
          <w:shd w:val="clear" w:color="auto" w:fill="FFFFFF"/>
        </w:rPr>
      </w:pPr>
      <w:r w:rsidRPr="001B632C">
        <w:rPr>
          <w:b/>
          <w:color w:val="000000"/>
          <w:shd w:val="clear" w:color="auto" w:fill="FFFFFF"/>
        </w:rPr>
        <w:t>Маэстро Этикет.</w:t>
      </w:r>
      <w:r>
        <w:rPr>
          <w:color w:val="000000"/>
          <w:shd w:val="clear" w:color="auto" w:fill="FFFFFF"/>
        </w:rPr>
        <w:t xml:space="preserve"> Мы с вами встретимся через неделю. Желаю вам совершить как можно больше добрых поступков и записать их в «Дневнички добрых дел».</w:t>
      </w:r>
    </w:p>
    <w:p w:rsidR="001B632C" w:rsidRDefault="001B632C" w:rsidP="001B632C">
      <w:pPr>
        <w:pStyle w:val="10"/>
        <w:rPr>
          <w:shd w:val="clear" w:color="auto" w:fill="FFFFFF"/>
        </w:rPr>
      </w:pPr>
      <w:r>
        <w:rPr>
          <w:shd w:val="clear" w:color="auto" w:fill="FFFFFF"/>
        </w:rPr>
        <w:t>Список использованных источников</w:t>
      </w:r>
    </w:p>
    <w:p w:rsidR="001B632C" w:rsidRDefault="001B632C" w:rsidP="001B632C">
      <w:pPr>
        <w:pStyle w:val="a3"/>
        <w:rPr>
          <w:bCs/>
          <w:kern w:val="36"/>
          <w:szCs w:val="40"/>
          <w:lang w:eastAsia="ru-RU"/>
        </w:rPr>
      </w:pPr>
      <w:r>
        <w:rPr>
          <w:bCs/>
          <w:kern w:val="36"/>
          <w:szCs w:val="40"/>
          <w:lang w:eastAsia="ru-RU"/>
        </w:rPr>
        <w:t xml:space="preserve">1. </w:t>
      </w:r>
      <w:proofErr w:type="spellStart"/>
      <w:r>
        <w:rPr>
          <w:bCs/>
          <w:kern w:val="36"/>
          <w:szCs w:val="40"/>
          <w:lang w:eastAsia="ru-RU"/>
        </w:rPr>
        <w:t>Шегал</w:t>
      </w:r>
      <w:proofErr w:type="spellEnd"/>
      <w:r>
        <w:rPr>
          <w:bCs/>
          <w:kern w:val="36"/>
          <w:szCs w:val="40"/>
          <w:lang w:eastAsia="ru-RU"/>
        </w:rPr>
        <w:t>, В. Здравствуй, солнце золотое!.. [Электронный ресурс].</w:t>
      </w:r>
      <w:r w:rsidR="00BF0948">
        <w:rPr>
          <w:bCs/>
          <w:kern w:val="36"/>
          <w:szCs w:val="40"/>
          <w:lang w:eastAsia="ru-RU"/>
        </w:rPr>
        <w:t> —</w:t>
      </w:r>
      <w:r>
        <w:rPr>
          <w:bCs/>
          <w:kern w:val="36"/>
          <w:szCs w:val="40"/>
          <w:lang w:eastAsia="ru-RU"/>
        </w:rPr>
        <w:t xml:space="preserve"> Режим доступа: </w:t>
      </w:r>
      <w:r w:rsidRPr="00D27A70">
        <w:rPr>
          <w:bCs/>
          <w:kern w:val="36"/>
          <w:szCs w:val="40"/>
          <w:lang w:eastAsia="ru-RU"/>
        </w:rPr>
        <w:t>https://stihi.ru/avtor/livedgirl</w:t>
      </w:r>
      <w:r>
        <w:rPr>
          <w:bCs/>
          <w:kern w:val="36"/>
          <w:szCs w:val="40"/>
          <w:lang w:eastAsia="ru-RU"/>
        </w:rPr>
        <w:t>.</w:t>
      </w:r>
      <w:r w:rsidR="00BF0948">
        <w:rPr>
          <w:bCs/>
          <w:kern w:val="36"/>
          <w:szCs w:val="40"/>
          <w:lang w:eastAsia="ru-RU"/>
        </w:rPr>
        <w:t> —</w:t>
      </w:r>
      <w:r>
        <w:rPr>
          <w:bCs/>
          <w:kern w:val="36"/>
          <w:szCs w:val="40"/>
          <w:lang w:eastAsia="ru-RU"/>
        </w:rPr>
        <w:t xml:space="preserve"> Дата доступа: 23.09.2024.</w:t>
      </w:r>
    </w:p>
    <w:p w:rsidR="001B632C" w:rsidRDefault="001B632C" w:rsidP="001B632C">
      <w:pPr>
        <w:pStyle w:val="a3"/>
        <w:rPr>
          <w:szCs w:val="22"/>
        </w:rPr>
      </w:pPr>
      <w:r>
        <w:rPr>
          <w:bCs/>
          <w:kern w:val="36"/>
          <w:szCs w:val="40"/>
          <w:lang w:eastAsia="ru-RU"/>
        </w:rPr>
        <w:t xml:space="preserve">2. </w:t>
      </w:r>
      <w:r>
        <w:t xml:space="preserve">Что такое здравствуй?.. </w:t>
      </w:r>
      <w:r>
        <w:rPr>
          <w:bCs/>
          <w:kern w:val="36"/>
          <w:szCs w:val="40"/>
          <w:lang w:eastAsia="ru-RU"/>
        </w:rPr>
        <w:t>[Электронный ресурс].</w:t>
      </w:r>
      <w:r w:rsidR="00BF0948">
        <w:rPr>
          <w:bCs/>
          <w:kern w:val="36"/>
          <w:szCs w:val="40"/>
          <w:lang w:eastAsia="ru-RU"/>
        </w:rPr>
        <w:t> —</w:t>
      </w:r>
      <w:r>
        <w:rPr>
          <w:bCs/>
          <w:kern w:val="36"/>
          <w:szCs w:val="40"/>
          <w:lang w:eastAsia="ru-RU"/>
        </w:rPr>
        <w:t xml:space="preserve"> Режим доступа:</w:t>
      </w:r>
      <w:r>
        <w:t xml:space="preserve"> </w:t>
      </w:r>
      <w:r w:rsidRPr="00D27A70">
        <w:t>https://urok.1sept.ru/articles/604630</w:t>
      </w:r>
      <w:r>
        <w:t>.</w:t>
      </w:r>
      <w:r w:rsidR="00BF0948">
        <w:t> —</w:t>
      </w:r>
      <w:r>
        <w:t xml:space="preserve"> Дата доступа: 24.09.2024.</w:t>
      </w:r>
    </w:p>
    <w:p w:rsidR="001B632C" w:rsidRDefault="001B632C" w:rsidP="001B632C">
      <w:pPr>
        <w:pStyle w:val="a3"/>
      </w:pPr>
      <w:r>
        <w:t xml:space="preserve">3. </w:t>
      </w:r>
      <w:proofErr w:type="spellStart"/>
      <w:r>
        <w:t>Дри</w:t>
      </w:r>
      <w:proofErr w:type="spellEnd"/>
      <w:r>
        <w:rPr>
          <w:lang w:val="be-BY"/>
        </w:rPr>
        <w:t>з, О.</w:t>
      </w:r>
      <w:r>
        <w:t xml:space="preserve"> Добрые слова </w:t>
      </w:r>
      <w:r>
        <w:rPr>
          <w:bCs/>
          <w:kern w:val="36"/>
          <w:szCs w:val="40"/>
          <w:lang w:eastAsia="ru-RU"/>
        </w:rPr>
        <w:t>[Электронный ресурс].</w:t>
      </w:r>
      <w:r w:rsidR="00BF0948">
        <w:rPr>
          <w:bCs/>
          <w:kern w:val="36"/>
          <w:szCs w:val="40"/>
          <w:lang w:eastAsia="ru-RU"/>
        </w:rPr>
        <w:t> —</w:t>
      </w:r>
      <w:r>
        <w:rPr>
          <w:bCs/>
          <w:kern w:val="36"/>
          <w:szCs w:val="40"/>
          <w:lang w:eastAsia="ru-RU"/>
        </w:rPr>
        <w:t xml:space="preserve"> Режим доступа: </w:t>
      </w:r>
      <w:r w:rsidRPr="00D27A70">
        <w:t>https://solncesvet.ru/opublikovannyie-materialyi/vospitatelnoe-zanyatie-drujim-s-dobrymi-.11255114507</w:t>
      </w:r>
      <w:r>
        <w:t>.</w:t>
      </w:r>
      <w:r w:rsidR="00BF0948">
        <w:t> —</w:t>
      </w:r>
      <w:r>
        <w:t xml:space="preserve"> Дата доступа: 24.09.2024.</w:t>
      </w:r>
    </w:p>
    <w:p w:rsidR="001B632C" w:rsidRDefault="001B632C" w:rsidP="001B632C">
      <w:pPr>
        <w:pStyle w:val="a3"/>
      </w:pPr>
      <w:r>
        <w:t xml:space="preserve">4. Физкультминутка «Привет» </w:t>
      </w:r>
      <w:r>
        <w:rPr>
          <w:bCs/>
          <w:kern w:val="36"/>
          <w:szCs w:val="40"/>
          <w:lang w:eastAsia="ru-RU"/>
        </w:rPr>
        <w:t>[Электронный ресурс].</w:t>
      </w:r>
      <w:r w:rsidR="00BF0948">
        <w:rPr>
          <w:bCs/>
          <w:kern w:val="36"/>
          <w:szCs w:val="40"/>
          <w:lang w:eastAsia="ru-RU"/>
        </w:rPr>
        <w:t> —</w:t>
      </w:r>
      <w:r>
        <w:rPr>
          <w:bCs/>
          <w:kern w:val="36"/>
          <w:szCs w:val="40"/>
          <w:lang w:eastAsia="ru-RU"/>
        </w:rPr>
        <w:t xml:space="preserve"> Режим доступа: </w:t>
      </w:r>
      <w:r w:rsidRPr="00D27A70">
        <w:t>https://nsportal.ru/nachalnaya-shkola/vospitatelnaya-rabota/2020/05/01/klassnyy-chas-pravila-privetstviya</w:t>
      </w:r>
      <w:r>
        <w:t>.</w:t>
      </w:r>
      <w:r w:rsidR="00BF0948">
        <w:t> —</w:t>
      </w:r>
      <w:r>
        <w:t xml:space="preserve"> Дата доступа: 24.09.2024.</w:t>
      </w:r>
    </w:p>
    <w:p w:rsidR="001B632C" w:rsidRDefault="001B632C" w:rsidP="001B632C">
      <w:pPr>
        <w:pStyle w:val="a3"/>
      </w:pPr>
      <w:r>
        <w:t xml:space="preserve">5. Сухомлинский, В. А. Скажи человеку «здравствуй» </w:t>
      </w:r>
      <w:r>
        <w:rPr>
          <w:bCs/>
          <w:kern w:val="36"/>
          <w:szCs w:val="40"/>
          <w:lang w:eastAsia="ru-RU"/>
        </w:rPr>
        <w:t>[Электронный ресурс].</w:t>
      </w:r>
      <w:r w:rsidR="00BF0948">
        <w:rPr>
          <w:bCs/>
          <w:kern w:val="36"/>
          <w:szCs w:val="40"/>
          <w:lang w:eastAsia="ru-RU"/>
        </w:rPr>
        <w:t> —</w:t>
      </w:r>
      <w:r>
        <w:rPr>
          <w:bCs/>
          <w:kern w:val="36"/>
          <w:szCs w:val="40"/>
          <w:lang w:eastAsia="ru-RU"/>
        </w:rPr>
        <w:t xml:space="preserve"> Режим доступа: </w:t>
      </w:r>
      <w:r w:rsidRPr="00D27A70">
        <w:rPr>
          <w:lang w:val="en-US"/>
        </w:rPr>
        <w:t>https</w:t>
      </w:r>
      <w:r w:rsidRPr="00D27A70">
        <w:t>://</w:t>
      </w:r>
      <w:proofErr w:type="spellStart"/>
      <w:r w:rsidRPr="00D27A70">
        <w:rPr>
          <w:lang w:val="en-US"/>
        </w:rPr>
        <w:t>skazki</w:t>
      </w:r>
      <w:proofErr w:type="spellEnd"/>
      <w:r w:rsidRPr="00D27A70">
        <w:t>.</w:t>
      </w:r>
      <w:proofErr w:type="spellStart"/>
      <w:r w:rsidRPr="00D27A70">
        <w:rPr>
          <w:lang w:val="en-US"/>
        </w:rPr>
        <w:t>rustih</w:t>
      </w:r>
      <w:proofErr w:type="spellEnd"/>
      <w:r w:rsidRPr="00D27A70">
        <w:t>.</w:t>
      </w:r>
      <w:proofErr w:type="spellStart"/>
      <w:r w:rsidRPr="00D27A70">
        <w:rPr>
          <w:lang w:val="en-US"/>
        </w:rPr>
        <w:t>ru</w:t>
      </w:r>
      <w:proofErr w:type="spellEnd"/>
      <w:r w:rsidRPr="00D27A70">
        <w:t>/</w:t>
      </w:r>
      <w:proofErr w:type="spellStart"/>
      <w:r w:rsidRPr="00D27A70">
        <w:rPr>
          <w:lang w:val="en-US"/>
        </w:rPr>
        <w:t>vasilij</w:t>
      </w:r>
      <w:proofErr w:type="spellEnd"/>
      <w:r w:rsidRPr="00D27A70">
        <w:t>-</w:t>
      </w:r>
      <w:proofErr w:type="spellStart"/>
      <w:r w:rsidRPr="00D27A70">
        <w:rPr>
          <w:lang w:val="en-US"/>
        </w:rPr>
        <w:t>suxomlinskij</w:t>
      </w:r>
      <w:proofErr w:type="spellEnd"/>
      <w:r w:rsidRPr="00D27A70">
        <w:t>-</w:t>
      </w:r>
      <w:proofErr w:type="spellStart"/>
      <w:r w:rsidRPr="00D27A70">
        <w:rPr>
          <w:lang w:val="en-US"/>
        </w:rPr>
        <w:t>skazhi</w:t>
      </w:r>
      <w:proofErr w:type="spellEnd"/>
      <w:r w:rsidRPr="00D27A70">
        <w:t>-</w:t>
      </w:r>
      <w:proofErr w:type="spellStart"/>
      <w:r w:rsidRPr="00D27A70">
        <w:rPr>
          <w:lang w:val="en-US"/>
        </w:rPr>
        <w:t>cheloveku</w:t>
      </w:r>
      <w:proofErr w:type="spellEnd"/>
      <w:r w:rsidRPr="00D27A70">
        <w:t>-</w:t>
      </w:r>
      <w:proofErr w:type="spellStart"/>
      <w:r w:rsidRPr="00D27A70">
        <w:rPr>
          <w:lang w:val="en-US"/>
        </w:rPr>
        <w:t>zdravstvujte</w:t>
      </w:r>
      <w:proofErr w:type="spellEnd"/>
      <w:r>
        <w:t>.</w:t>
      </w:r>
      <w:r w:rsidR="00BF0948">
        <w:t> —</w:t>
      </w:r>
      <w:r>
        <w:t xml:space="preserve"> Дата доступа: 23.09.2024.</w:t>
      </w:r>
    </w:p>
    <w:p w:rsidR="001B632C" w:rsidRDefault="001B632C" w:rsidP="001B632C">
      <w:pPr>
        <w:pStyle w:val="a3"/>
      </w:pPr>
      <w:r>
        <w:t xml:space="preserve">6. Усачев, А. О рукопожатии </w:t>
      </w:r>
      <w:r>
        <w:rPr>
          <w:bCs/>
          <w:kern w:val="36"/>
          <w:szCs w:val="40"/>
          <w:lang w:eastAsia="ru-RU"/>
        </w:rPr>
        <w:t>[Электронный ресурс].</w:t>
      </w:r>
      <w:r w:rsidR="00BF0948">
        <w:rPr>
          <w:bCs/>
          <w:kern w:val="36"/>
          <w:szCs w:val="40"/>
          <w:lang w:eastAsia="ru-RU"/>
        </w:rPr>
        <w:t> —</w:t>
      </w:r>
      <w:r>
        <w:rPr>
          <w:bCs/>
          <w:kern w:val="36"/>
          <w:szCs w:val="40"/>
          <w:lang w:eastAsia="ru-RU"/>
        </w:rPr>
        <w:t xml:space="preserve"> Режим доступа: </w:t>
      </w:r>
      <w:r w:rsidRPr="00D27A70">
        <w:t>https://stihi-russkih-poetov.ru/poems/andrey-usachyov-o-rukopozhatii</w:t>
      </w:r>
      <w:r>
        <w:t>.</w:t>
      </w:r>
      <w:r w:rsidR="00BF0948">
        <w:t> —</w:t>
      </w:r>
      <w:r>
        <w:t xml:space="preserve"> Дата доступа: 23.09.2024.</w:t>
      </w:r>
    </w:p>
    <w:p w:rsidR="001B632C" w:rsidRDefault="001B632C" w:rsidP="001B632C">
      <w:pPr>
        <w:pStyle w:val="a3"/>
        <w:rPr>
          <w:rFonts w:asciiTheme="minorHAnsi" w:hAnsiTheme="minorHAnsi"/>
        </w:rPr>
      </w:pPr>
      <w:r>
        <w:t xml:space="preserve">7. Усачев, А. Приветствия </w:t>
      </w:r>
      <w:r>
        <w:rPr>
          <w:bCs/>
          <w:kern w:val="36"/>
          <w:lang w:eastAsia="ru-RU"/>
        </w:rPr>
        <w:t>[Электронный ресурс].</w:t>
      </w:r>
      <w:r w:rsidR="00BF0948">
        <w:rPr>
          <w:bCs/>
          <w:kern w:val="36"/>
          <w:lang w:eastAsia="ru-RU"/>
        </w:rPr>
        <w:t> —</w:t>
      </w:r>
      <w:r>
        <w:rPr>
          <w:bCs/>
          <w:kern w:val="36"/>
          <w:lang w:eastAsia="ru-RU"/>
        </w:rPr>
        <w:t xml:space="preserve"> Режим доступа: </w:t>
      </w:r>
      <w:r w:rsidRPr="00D27A70">
        <w:t>https://stihi-russkih-poetov.ru/poems/andrey-us</w:t>
      </w:r>
      <w:bookmarkStart w:id="0" w:name="_GoBack"/>
      <w:bookmarkEnd w:id="0"/>
      <w:r w:rsidRPr="00D27A70">
        <w:t>achyov-privetstviya</w:t>
      </w:r>
      <w:r>
        <w:t>.</w:t>
      </w:r>
      <w:r w:rsidR="00BF0948">
        <w:t> —</w:t>
      </w:r>
      <w:r>
        <w:t xml:space="preserve"> Дата доступа: 25.09.2024.</w:t>
      </w:r>
    </w:p>
    <w:p w:rsidR="00DB34D2" w:rsidRPr="00B02534" w:rsidRDefault="00DB34D2" w:rsidP="00D27A70">
      <w:pPr>
        <w:pStyle w:val="a3"/>
        <w:ind w:firstLine="0"/>
      </w:pP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2D" w:rsidRDefault="002E022D" w:rsidP="00AA1ABA">
      <w:pPr>
        <w:spacing w:after="0" w:line="240" w:lineRule="auto"/>
      </w:pPr>
      <w:r>
        <w:separator/>
      </w:r>
    </w:p>
  </w:endnote>
  <w:endnote w:type="continuationSeparator" w:id="0">
    <w:p w:rsidR="002E022D" w:rsidRDefault="002E022D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separate"/>
        </w:r>
        <w:r w:rsidR="00D27A70">
          <w:rPr>
            <w:rFonts w:ascii="Times New Roman" w:hAnsi="Times New Roman"/>
            <w:noProof/>
            <w:color w:val="404040" w:themeColor="text1" w:themeTint="BF"/>
            <w:sz w:val="24"/>
          </w:rPr>
          <w:t>6</w:t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2D" w:rsidRDefault="002E022D" w:rsidP="00AA1ABA">
      <w:pPr>
        <w:spacing w:after="0" w:line="240" w:lineRule="auto"/>
      </w:pPr>
      <w:r>
        <w:separator/>
      </w:r>
    </w:p>
  </w:footnote>
  <w:footnote w:type="continuationSeparator" w:id="0">
    <w:p w:rsidR="002E022D" w:rsidRDefault="002E022D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1B632C" w:rsidP="0055343A">
    <w:pPr>
      <w:pStyle w:val="ab"/>
      <w:rPr>
        <w:rFonts w:ascii="Times New Roman" w:hAnsi="Times New Roman"/>
        <w:color w:val="404040" w:themeColor="text1" w:themeTint="BF"/>
        <w:sz w:val="24"/>
        <w:szCs w:val="24"/>
      </w:rPr>
    </w:pPr>
    <w:r>
      <w:rPr>
        <w:rFonts w:ascii="Times New Roman" w:hAnsi="Times New Roman"/>
        <w:color w:val="404040" w:themeColor="text1" w:themeTint="BF"/>
        <w:sz w:val="24"/>
        <w:szCs w:val="24"/>
      </w:rPr>
      <w:t xml:space="preserve">С. В. </w:t>
    </w:r>
    <w:proofErr w:type="spellStart"/>
    <w:r>
      <w:rPr>
        <w:rFonts w:ascii="Times New Roman" w:hAnsi="Times New Roman"/>
        <w:color w:val="404040" w:themeColor="text1" w:themeTint="BF"/>
        <w:sz w:val="24"/>
        <w:szCs w:val="24"/>
      </w:rPr>
      <w:t>Калевич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/>
        <w:color w:val="404040" w:themeColor="text1" w:themeTint="BF"/>
        <w:sz w:val="24"/>
        <w:szCs w:val="24"/>
      </w:rPr>
      <w:t>10</w:t>
    </w:r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2C"/>
    <w:rsid w:val="00005C2B"/>
    <w:rsid w:val="0003005E"/>
    <w:rsid w:val="000A2619"/>
    <w:rsid w:val="00101B76"/>
    <w:rsid w:val="001573D9"/>
    <w:rsid w:val="001B632C"/>
    <w:rsid w:val="001D7A3B"/>
    <w:rsid w:val="00240C65"/>
    <w:rsid w:val="00295FE3"/>
    <w:rsid w:val="002D1E2D"/>
    <w:rsid w:val="002E022D"/>
    <w:rsid w:val="00306523"/>
    <w:rsid w:val="003A3332"/>
    <w:rsid w:val="004334D6"/>
    <w:rsid w:val="004C3F9F"/>
    <w:rsid w:val="004D70F6"/>
    <w:rsid w:val="0055343A"/>
    <w:rsid w:val="00572542"/>
    <w:rsid w:val="00673AA5"/>
    <w:rsid w:val="006B44FC"/>
    <w:rsid w:val="00732082"/>
    <w:rsid w:val="007B2EB3"/>
    <w:rsid w:val="007F6D02"/>
    <w:rsid w:val="0085564F"/>
    <w:rsid w:val="008903B3"/>
    <w:rsid w:val="008D1620"/>
    <w:rsid w:val="00904715"/>
    <w:rsid w:val="00A50B58"/>
    <w:rsid w:val="00AA1ABA"/>
    <w:rsid w:val="00B02534"/>
    <w:rsid w:val="00B4276C"/>
    <w:rsid w:val="00BF0948"/>
    <w:rsid w:val="00C070C5"/>
    <w:rsid w:val="00C20DE6"/>
    <w:rsid w:val="00C25908"/>
    <w:rsid w:val="00D27A70"/>
    <w:rsid w:val="00DB34D2"/>
    <w:rsid w:val="00DC633D"/>
    <w:rsid w:val="00DD023A"/>
    <w:rsid w:val="00DE57A4"/>
    <w:rsid w:val="00EA3EEE"/>
    <w:rsid w:val="00F1267E"/>
    <w:rsid w:val="00F53EF0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2C"/>
    <w:pPr>
      <w:spacing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c0">
    <w:name w:val="c0"/>
    <w:basedOn w:val="a0"/>
    <w:rsid w:val="001B632C"/>
    <w:rPr>
      <w:rFonts w:ascii="Times New Roman" w:hAnsi="Times New Roman" w:cs="Times New Roman" w:hint="default"/>
    </w:rPr>
  </w:style>
  <w:style w:type="character" w:customStyle="1" w:styleId="w">
    <w:name w:val="w"/>
    <w:basedOn w:val="a0"/>
    <w:rsid w:val="001B632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2C"/>
    <w:pPr>
      <w:spacing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c0">
    <w:name w:val="c0"/>
    <w:basedOn w:val="a0"/>
    <w:rsid w:val="001B632C"/>
    <w:rPr>
      <w:rFonts w:ascii="Times New Roman" w:hAnsi="Times New Roman" w:cs="Times New Roman" w:hint="default"/>
    </w:rPr>
  </w:style>
  <w:style w:type="character" w:customStyle="1" w:styleId="w">
    <w:name w:val="w"/>
    <w:basedOn w:val="a0"/>
    <w:rsid w:val="001B632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10_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40</TotalTime>
  <Pages>8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4</cp:revision>
  <dcterms:created xsi:type="dcterms:W3CDTF">2024-10-21T09:32:00Z</dcterms:created>
  <dcterms:modified xsi:type="dcterms:W3CDTF">2024-10-25T11:48:00Z</dcterms:modified>
</cp:coreProperties>
</file>